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CA" w:rsidRDefault="007657CA" w:rsidP="007657CA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  <w:r w:rsidRPr="00A6137D">
        <w:rPr>
          <w:rFonts w:ascii="AvantGarde Md BT" w:eastAsia="方正大标宋简体" w:hAnsi="AvantGarde Md BT"/>
          <w:i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未命名" style="width:471pt;height:357.75pt;visibility:visible">
            <v:imagedata r:id="rId7" o:title=""/>
          </v:shape>
        </w:pict>
      </w: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</w:p>
    <w:p w:rsidR="007657CA" w:rsidRPr="00543FBD" w:rsidRDefault="007657CA" w:rsidP="00901A33">
      <w:pPr>
        <w:ind w:leftChars="-514" w:left="31680" w:firstLineChars="199" w:firstLine="31680"/>
        <w:rPr>
          <w:rFonts w:eastAsia="方正大标宋简体"/>
          <w:b/>
          <w:iCs/>
          <w:sz w:val="52"/>
        </w:rPr>
      </w:pPr>
      <w:r>
        <w:rPr>
          <w:rFonts w:eastAsia="方正大标宋简体"/>
          <w:b/>
          <w:iCs/>
          <w:sz w:val="52"/>
        </w:rPr>
        <w:t xml:space="preserve">                2013</w:t>
      </w:r>
    </w:p>
    <w:p w:rsidR="007657CA" w:rsidRDefault="007657CA" w:rsidP="00901A33">
      <w:pPr>
        <w:ind w:leftChars="-514" w:left="31680" w:firstLineChars="199" w:firstLine="31680"/>
        <w:jc w:val="center"/>
        <w:rPr>
          <w:rFonts w:ascii="AvantGarde Md BT" w:eastAsia="方正大标宋简体" w:hAnsi="AvantGarde Md BT"/>
          <w:i/>
          <w:iCs/>
          <w:sz w:val="36"/>
        </w:rPr>
      </w:pPr>
      <w:r>
        <w:rPr>
          <w:rFonts w:ascii="AvantGarde Md BT" w:eastAsia="方正大标宋简体" w:hAnsi="AvantGarde Md BT"/>
          <w:i/>
          <w:iCs/>
          <w:sz w:val="36"/>
        </w:rPr>
        <w:br w:type="page"/>
      </w:r>
    </w:p>
    <w:p w:rsidR="007657CA" w:rsidRDefault="007657CA" w:rsidP="00901A33">
      <w:pPr>
        <w:ind w:leftChars="-514" w:left="31680"/>
        <w:rPr>
          <w:rFonts w:ascii="AvantGarde Md BT" w:eastAsia="方正大标宋简体" w:hAnsi="AvantGarde Md BT"/>
          <w:i/>
          <w:iCs/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pt;margin-top:-31.2pt;width:297pt;height:46.8pt;z-index:251658752" filled="f" fillcolor="#ddd" stroked="f" strokeweight="3pt">
            <v:stroke linestyle="thinThin"/>
            <v:textbox style="mso-next-textbox:#_x0000_s1026" inset="4mm,,4mm">
              <w:txbxContent>
                <w:p w:rsidR="007657CA" w:rsidRDefault="007657CA">
                  <w:pPr>
                    <w:rPr>
                      <w:b/>
                      <w:bCs/>
                    </w:rPr>
                  </w:pPr>
                  <w:r>
                    <w:rPr>
                      <w:rFonts w:ascii="方正大标宋简体" w:eastAsia="方正大标宋简体" w:hint="eastAsia"/>
                      <w:b/>
                      <w:bCs/>
                      <w:i/>
                      <w:iCs/>
                      <w:sz w:val="36"/>
                    </w:rPr>
                    <w:t>报名须知</w:t>
                  </w:r>
                  <w:r>
                    <w:rPr>
                      <w:rFonts w:ascii="方正大标宋简体" w:eastAsia="方正大标宋简体"/>
                      <w:b/>
                      <w:bCs/>
                      <w:i/>
                      <w:iCs/>
                      <w:sz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27" style="position:absolute;left:0;text-align:left;margin-left:0;margin-top:-7.8pt;width:476.25pt;height:34pt;z-index:251659776" coordorigin="1149,1250" coordsize="9525,680">
            <v:rect id="_x0000_s1028" style="position:absolute;left:1149;top:1250;width:1417;height:680" fillcolor="silver" stroked="f"/>
            <v:line id="_x0000_s1029" style="position:absolute" from="2589,1627" to="10674,1627" strokeweight="3pt">
              <v:stroke linestyle="thinThin"/>
            </v:line>
          </v:group>
        </w:pict>
      </w:r>
    </w:p>
    <w:p w:rsidR="007657CA" w:rsidRDefault="007657CA">
      <w:pPr>
        <w:rPr>
          <w:rFonts w:ascii="黑体" w:eastAsia="黑体"/>
        </w:rPr>
        <w:sectPr w:rsidR="007657CA">
          <w:footerReference w:type="even" r:id="rId8"/>
          <w:footerReference w:type="default" r:id="rId9"/>
          <w:pgSz w:w="11906" w:h="16838"/>
          <w:pgMar w:top="1418" w:right="1134" w:bottom="1134" w:left="1134" w:header="851" w:footer="992" w:gutter="0"/>
          <w:pgBorders w:display="notFirstPage"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425"/>
          <w:docGrid w:type="lines" w:linePitch="312"/>
        </w:sectPr>
      </w:pPr>
    </w:p>
    <w:p w:rsidR="007657CA" w:rsidRPr="00BD29F1" w:rsidRDefault="007657CA" w:rsidP="00BD29F1">
      <w:pPr>
        <w:pStyle w:val="2"/>
      </w:pPr>
      <w:r w:rsidRPr="00BD29F1">
        <w:rPr>
          <w:rFonts w:hint="eastAsia"/>
        </w:rPr>
        <w:t>为了使您的报名有效，请您如实填写报名表，并按要求提供所需文件，我们承诺对您所提供的信息严格保密。</w:t>
      </w:r>
    </w:p>
    <w:p w:rsidR="007657CA" w:rsidRDefault="007657CA" w:rsidP="007E3209">
      <w:pPr>
        <w:pStyle w:val="1"/>
        <w:spacing w:before="62" w:after="62"/>
      </w:pPr>
      <w:r>
        <w:rPr>
          <w:shd w:val="clear" w:color="auto" w:fill="FFFFFF"/>
        </w:rPr>
        <w:t xml:space="preserve">1. </w:t>
      </w:r>
      <w:r>
        <w:rPr>
          <w:rFonts w:hint="eastAsia"/>
          <w:shd w:val="clear" w:color="auto" w:fill="FFFFFF"/>
        </w:rPr>
        <w:t>报名表</w:t>
      </w:r>
    </w:p>
    <w:p w:rsidR="007657CA" w:rsidRPr="00BD29F1" w:rsidRDefault="007657CA" w:rsidP="00E36B58">
      <w:pPr>
        <w:numPr>
          <w:ilvl w:val="0"/>
          <w:numId w:val="8"/>
        </w:numPr>
        <w:spacing w:beforeLines="50" w:afterLines="50"/>
        <w:ind w:left="357" w:hanging="357"/>
        <w:rPr>
          <w:rFonts w:ascii="汉鼎简中等线" w:eastAsia="汉鼎简中等线"/>
          <w:szCs w:val="21"/>
        </w:rPr>
      </w:pPr>
      <w:r w:rsidRPr="00BD29F1">
        <w:rPr>
          <w:rFonts w:ascii="汉鼎简中等线" w:eastAsia="汉鼎简中等线" w:hint="eastAsia"/>
          <w:szCs w:val="21"/>
        </w:rPr>
        <w:t>此申请表必须由申请人填写，各项填写内容要求完整清晰，并保证所填内容属实。如经核实发现造假行为，将取消报名资格。报名表请用中英文双语填写。</w:t>
      </w:r>
    </w:p>
    <w:p w:rsidR="007657CA" w:rsidRPr="00BD29F1" w:rsidRDefault="007657CA" w:rsidP="00E36B58">
      <w:pPr>
        <w:numPr>
          <w:ilvl w:val="0"/>
          <w:numId w:val="8"/>
        </w:numPr>
        <w:spacing w:beforeLines="50" w:afterLines="50"/>
        <w:ind w:left="357" w:hanging="357"/>
        <w:rPr>
          <w:rFonts w:ascii="汉鼎简中等线" w:eastAsia="汉鼎简中等线"/>
          <w:szCs w:val="21"/>
        </w:rPr>
      </w:pPr>
      <w:r w:rsidRPr="00BD29F1">
        <w:rPr>
          <w:rFonts w:ascii="汉鼎简中等线" w:eastAsia="汉鼎简中等线" w:hint="eastAsia"/>
          <w:szCs w:val="21"/>
        </w:rPr>
        <w:t>申请表将是筛选学生的关键性参考材料，请详细填写。</w:t>
      </w:r>
    </w:p>
    <w:p w:rsidR="007657CA" w:rsidRDefault="007657CA" w:rsidP="007E3209">
      <w:pPr>
        <w:pStyle w:val="1"/>
        <w:spacing w:before="62" w:after="62"/>
      </w:pPr>
      <w:r>
        <w:rPr>
          <w:shd w:val="clear" w:color="auto" w:fill="FFFFFF"/>
        </w:rPr>
        <w:t xml:space="preserve">2. </w:t>
      </w:r>
      <w:r>
        <w:rPr>
          <w:rFonts w:hint="eastAsia"/>
          <w:shd w:val="clear" w:color="auto" w:fill="FFFFFF"/>
        </w:rPr>
        <w:t>附件</w:t>
      </w:r>
    </w:p>
    <w:p w:rsidR="007657CA" w:rsidRPr="00BD29F1" w:rsidRDefault="007657CA" w:rsidP="00E36B58">
      <w:pPr>
        <w:numPr>
          <w:ilvl w:val="0"/>
          <w:numId w:val="8"/>
        </w:numPr>
        <w:spacing w:beforeLines="50" w:afterLines="50"/>
        <w:ind w:left="357" w:hanging="357"/>
        <w:rPr>
          <w:rFonts w:ascii="汉鼎简中等线" w:eastAsia="汉鼎简中等线"/>
          <w:szCs w:val="21"/>
        </w:rPr>
      </w:pPr>
      <w:r>
        <w:rPr>
          <w:rFonts w:ascii="汉鼎简中等线" w:eastAsia="汉鼎简中等线" w:hint="eastAsia"/>
          <w:szCs w:val="21"/>
          <w:lang w:val="en-GB"/>
        </w:rPr>
        <w:t>一</w:t>
      </w:r>
      <w:r w:rsidRPr="00BD29F1">
        <w:rPr>
          <w:rFonts w:ascii="汉鼎简中等线" w:eastAsia="汉鼎简中等线" w:hint="eastAsia"/>
          <w:szCs w:val="21"/>
        </w:rPr>
        <w:t>张二寸照片（请提供半年以内的照片</w:t>
      </w:r>
      <w:r>
        <w:rPr>
          <w:rFonts w:ascii="汉鼎简中等线" w:eastAsia="汉鼎简中等线" w:hint="eastAsia"/>
          <w:szCs w:val="21"/>
        </w:rPr>
        <w:t>）</w:t>
      </w:r>
      <w:r w:rsidRPr="00BD29F1">
        <w:rPr>
          <w:rFonts w:ascii="汉鼎简中等线" w:eastAsia="汉鼎简中等线" w:hint="eastAsia"/>
          <w:szCs w:val="21"/>
        </w:rPr>
        <w:t>，贴在报名表上。</w:t>
      </w:r>
    </w:p>
    <w:p w:rsidR="007657CA" w:rsidRPr="00BD29F1" w:rsidRDefault="007657CA" w:rsidP="00E36B58">
      <w:pPr>
        <w:numPr>
          <w:ilvl w:val="0"/>
          <w:numId w:val="8"/>
        </w:numPr>
        <w:spacing w:beforeLines="50" w:afterLines="50"/>
        <w:ind w:left="357" w:hanging="357"/>
        <w:rPr>
          <w:rFonts w:ascii="汉鼎简中等线" w:eastAsia="汉鼎简中等线"/>
          <w:szCs w:val="21"/>
        </w:rPr>
      </w:pPr>
      <w:r>
        <w:rPr>
          <w:rFonts w:ascii="汉鼎简中等线" w:eastAsia="汉鼎简中等线" w:hint="eastAsia"/>
          <w:szCs w:val="21"/>
        </w:rPr>
        <w:t>身份证或护照复印件一份，</w:t>
      </w:r>
      <w:r w:rsidRPr="00BD29F1">
        <w:rPr>
          <w:rFonts w:ascii="汉鼎简中等线" w:eastAsia="汉鼎简中等线" w:hint="eastAsia"/>
          <w:szCs w:val="21"/>
        </w:rPr>
        <w:t>贴在报名表上。</w:t>
      </w:r>
    </w:p>
    <w:p w:rsidR="007657CA" w:rsidRPr="00BD29F1" w:rsidRDefault="007657CA" w:rsidP="00E36B58">
      <w:pPr>
        <w:numPr>
          <w:ilvl w:val="0"/>
          <w:numId w:val="8"/>
        </w:numPr>
        <w:spacing w:beforeLines="50" w:afterLines="50"/>
        <w:ind w:left="357" w:hanging="357"/>
        <w:rPr>
          <w:rFonts w:ascii="汉鼎简中等线" w:eastAsia="汉鼎简中等线"/>
          <w:szCs w:val="21"/>
        </w:rPr>
      </w:pPr>
      <w:r>
        <w:rPr>
          <w:rFonts w:ascii="汉鼎简中等线" w:eastAsia="汉鼎简中等线" w:hint="eastAsia"/>
          <w:szCs w:val="21"/>
        </w:rPr>
        <w:t>中文</w:t>
      </w:r>
      <w:r w:rsidRPr="00BD29F1">
        <w:rPr>
          <w:rFonts w:ascii="汉鼎简中等线" w:eastAsia="汉鼎简中等线" w:hint="eastAsia"/>
          <w:szCs w:val="21"/>
        </w:rPr>
        <w:t>简历</w:t>
      </w:r>
      <w:r>
        <w:rPr>
          <w:rFonts w:ascii="汉鼎简中等线" w:eastAsia="汉鼎简中等线" w:hint="eastAsia"/>
          <w:szCs w:val="21"/>
        </w:rPr>
        <w:t>一</w:t>
      </w:r>
      <w:r w:rsidRPr="00BD29F1">
        <w:rPr>
          <w:rFonts w:ascii="汉鼎简中等线" w:eastAsia="汉鼎简中等线" w:hint="eastAsia"/>
          <w:szCs w:val="21"/>
        </w:rPr>
        <w:t>份。</w:t>
      </w:r>
    </w:p>
    <w:p w:rsidR="007657CA" w:rsidRDefault="007657CA" w:rsidP="00E36B58">
      <w:pPr>
        <w:widowControl/>
        <w:shd w:val="clear" w:color="auto" w:fill="E0E0E0"/>
        <w:spacing w:beforeLines="10"/>
        <w:sectPr w:rsidR="007657CA">
          <w:type w:val="continuous"/>
          <w:pgSz w:w="11906" w:h="16838" w:code="9"/>
          <w:pgMar w:top="1134" w:right="1134" w:bottom="1134" w:left="1134" w:header="851" w:footer="99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425"/>
          <w:docGrid w:type="lines" w:linePitch="312"/>
        </w:sectPr>
      </w:pPr>
    </w:p>
    <w:p w:rsidR="007657CA" w:rsidRPr="00BD29F1" w:rsidRDefault="007657CA" w:rsidP="00BD29F1">
      <w:pPr>
        <w:rPr>
          <w:lang w:val="en-GB"/>
        </w:rPr>
      </w:pPr>
    </w:p>
    <w:p w:rsidR="007657CA" w:rsidRPr="00324378" w:rsidRDefault="007657CA" w:rsidP="00324378">
      <w:pPr>
        <w:pStyle w:val="Heading2"/>
        <w:numPr>
          <w:ilvl w:val="0"/>
          <w:numId w:val="16"/>
        </w:numPr>
        <w:spacing w:line="540" w:lineRule="exact"/>
        <w:ind w:firstLineChars="0"/>
        <w:jc w:val="both"/>
        <w:rPr>
          <w:rFonts w:ascii="汉鼎简中等线" w:eastAsia="汉鼎简中等线"/>
        </w:rPr>
      </w:pPr>
      <w:r w:rsidRPr="00324378">
        <w:rPr>
          <w:rFonts w:eastAsia="汉鼎简中等线" w:hint="eastAsia"/>
        </w:rPr>
        <w:t>申请人声明</w:t>
      </w:r>
    </w:p>
    <w:p w:rsidR="007657CA" w:rsidRPr="00324378" w:rsidRDefault="007657CA" w:rsidP="00324378">
      <w:pPr>
        <w:pStyle w:val="Heading2"/>
        <w:spacing w:line="540" w:lineRule="exact"/>
        <w:ind w:left="360" w:firstLineChars="0" w:firstLine="0"/>
        <w:jc w:val="both"/>
        <w:rPr>
          <w:rFonts w:ascii="汉鼎简中等线" w:eastAsia="汉鼎简中等线"/>
        </w:rPr>
      </w:pPr>
      <w:r w:rsidRPr="00324378">
        <w:rPr>
          <w:rFonts w:ascii="汉鼎简中等线" w:eastAsia="汉鼎简中等线" w:hint="eastAsia"/>
        </w:rPr>
        <w:t>在此，我保证此申请表由我本人填写，一切信息属实。我理解并同意所有报名材料归学校所有，无论是否录取均不退回。</w:t>
      </w:r>
    </w:p>
    <w:p w:rsidR="007657CA" w:rsidRDefault="007657CA" w:rsidP="00B37CC9">
      <w:pPr>
        <w:pStyle w:val="BodyText"/>
        <w:spacing w:line="540" w:lineRule="exact"/>
        <w:jc w:val="both"/>
        <w:rPr>
          <w:rFonts w:ascii="Times New Roman" w:hAnsi="Times New Roman"/>
          <w:sz w:val="22"/>
          <w:szCs w:val="22"/>
        </w:rPr>
      </w:pPr>
    </w:p>
    <w:p w:rsidR="007657CA" w:rsidRDefault="007657CA" w:rsidP="00B37CC9">
      <w:pPr>
        <w:pStyle w:val="BodyText"/>
        <w:spacing w:line="540" w:lineRule="exact"/>
        <w:jc w:val="both"/>
        <w:rPr>
          <w:rFonts w:ascii="Times New Roman" w:hAnsi="Times New Roman"/>
          <w:sz w:val="22"/>
          <w:szCs w:val="22"/>
        </w:rPr>
      </w:pPr>
    </w:p>
    <w:p w:rsidR="007657CA" w:rsidRDefault="007657CA" w:rsidP="00B37CC9">
      <w:pPr>
        <w:pStyle w:val="BodyText"/>
        <w:spacing w:line="540" w:lineRule="exact"/>
        <w:jc w:val="both"/>
        <w:rPr>
          <w:rFonts w:ascii="Times New Roman" w:hAnsi="Times New Roman"/>
          <w:sz w:val="22"/>
          <w:szCs w:val="22"/>
        </w:rPr>
      </w:pPr>
    </w:p>
    <w:p w:rsidR="007657CA" w:rsidRDefault="007657CA" w:rsidP="00901A33">
      <w:pPr>
        <w:pStyle w:val="BodyText"/>
        <w:spacing w:line="540" w:lineRule="exact"/>
        <w:ind w:firstLineChars="150" w:firstLine="31680"/>
        <w:jc w:val="both"/>
        <w:rPr>
          <w:u w:val="single"/>
        </w:rPr>
      </w:pPr>
      <w:r>
        <w:rPr>
          <w:rFonts w:eastAsia="汉鼎简中等线" w:hint="eastAsia"/>
        </w:rPr>
        <w:t>签名</w:t>
      </w:r>
      <w:r>
        <w:rPr>
          <w:u w:val="single"/>
        </w:rPr>
        <w:t xml:space="preserve">                          </w:t>
      </w:r>
      <w:r>
        <w:t xml:space="preserve">                      </w:t>
      </w:r>
      <w:r>
        <w:rPr>
          <w:rFonts w:eastAsia="汉鼎简中等线" w:hint="eastAsia"/>
        </w:rPr>
        <w:t>日期</w:t>
      </w:r>
      <w:r>
        <w:rPr>
          <w:u w:val="single"/>
        </w:rPr>
        <w:t xml:space="preserve">                         </w:t>
      </w:r>
    </w:p>
    <w:p w:rsidR="007657CA" w:rsidRDefault="007657CA" w:rsidP="00901A33">
      <w:pPr>
        <w:pStyle w:val="BodyText"/>
        <w:spacing w:line="540" w:lineRule="exact"/>
        <w:ind w:firstLineChars="150" w:firstLine="31680"/>
        <w:jc w:val="both"/>
        <w:rPr>
          <w:u w:val="single"/>
        </w:rPr>
      </w:pPr>
    </w:p>
    <w:p w:rsidR="007657CA" w:rsidRDefault="007657CA" w:rsidP="00901A33">
      <w:pPr>
        <w:pStyle w:val="BodyText"/>
        <w:spacing w:line="540" w:lineRule="exact"/>
        <w:ind w:firstLineChars="150" w:firstLine="31680"/>
        <w:jc w:val="both"/>
      </w:pPr>
      <w:r>
        <w:rPr>
          <w:rFonts w:ascii="汉鼎简中等线" w:eastAsia="汉鼎简中等线" w:hint="eastAsia"/>
          <w:b/>
          <w:bCs/>
        </w:rPr>
        <w:t>申请者提交材料后，我们将根据以下各项核查所寄材料是否齐全</w:t>
      </w:r>
      <w:r w:rsidRPr="00F9099C">
        <w:rPr>
          <w:rFonts w:ascii="汉鼎简中等线" w:eastAsia="汉鼎简中等线" w:hint="eastAsia"/>
          <w:b/>
          <w:bCs/>
        </w:rPr>
        <w:t>，缺少任何材料都将视为申请无效。</w:t>
      </w:r>
    </w:p>
    <w:tbl>
      <w:tblPr>
        <w:tblW w:w="4531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000"/>
      </w:tblPr>
      <w:tblGrid>
        <w:gridCol w:w="4531"/>
      </w:tblGrid>
      <w:tr w:rsidR="007657CA" w:rsidTr="00324378">
        <w:trPr>
          <w:jc w:val="center"/>
        </w:trPr>
        <w:tc>
          <w:tcPr>
            <w:tcW w:w="4531" w:type="dxa"/>
            <w:shd w:val="clear" w:color="auto" w:fill="DDDDDD"/>
            <w:vAlign w:val="center"/>
          </w:tcPr>
          <w:p w:rsidR="007657CA" w:rsidRDefault="007657CA">
            <w:pPr>
              <w:spacing w:line="400" w:lineRule="exact"/>
              <w:rPr>
                <w:rFonts w:eastAsia="汉鼎简中等线"/>
                <w:lang w:val="en-GB"/>
              </w:rPr>
            </w:pPr>
            <w:r>
              <w:rPr>
                <w:rFonts w:eastAsia="汉鼎简中等线" w:hint="eastAsia"/>
                <w:lang w:val="en-GB"/>
              </w:rPr>
              <w:t>报名申请表一份</w:t>
            </w:r>
          </w:p>
        </w:tc>
      </w:tr>
      <w:tr w:rsidR="007657CA" w:rsidTr="00324378">
        <w:trPr>
          <w:jc w:val="center"/>
        </w:trPr>
        <w:tc>
          <w:tcPr>
            <w:tcW w:w="4531" w:type="dxa"/>
            <w:shd w:val="clear" w:color="auto" w:fill="DDDDDD"/>
            <w:vAlign w:val="center"/>
          </w:tcPr>
          <w:p w:rsidR="007657CA" w:rsidRDefault="007657CA" w:rsidP="00324378">
            <w:pPr>
              <w:spacing w:line="400" w:lineRule="exact"/>
              <w:rPr>
                <w:rFonts w:eastAsia="汉鼎简中等线"/>
                <w:lang w:val="en-GB"/>
              </w:rPr>
            </w:pPr>
            <w:r>
              <w:rPr>
                <w:rFonts w:eastAsia="汉鼎简中等线" w:hint="eastAsia"/>
                <w:lang w:val="en-GB"/>
              </w:rPr>
              <w:t>个人简历（一份）</w:t>
            </w:r>
          </w:p>
        </w:tc>
      </w:tr>
      <w:tr w:rsidR="007657CA" w:rsidTr="00324378">
        <w:trPr>
          <w:jc w:val="center"/>
        </w:trPr>
        <w:tc>
          <w:tcPr>
            <w:tcW w:w="4531" w:type="dxa"/>
            <w:shd w:val="clear" w:color="auto" w:fill="DDDDDD"/>
            <w:vAlign w:val="center"/>
          </w:tcPr>
          <w:p w:rsidR="007657CA" w:rsidRDefault="007657CA">
            <w:pPr>
              <w:spacing w:line="400" w:lineRule="exact"/>
              <w:rPr>
                <w:rFonts w:eastAsia="汉鼎简中等线"/>
                <w:lang w:val="en-GB"/>
              </w:rPr>
            </w:pPr>
            <w:r>
              <w:rPr>
                <w:rFonts w:eastAsia="汉鼎简中等线" w:hint="eastAsia"/>
              </w:rPr>
              <w:t>一</w:t>
            </w:r>
            <w:r>
              <w:rPr>
                <w:rFonts w:eastAsia="汉鼎简中等线" w:hint="eastAsia"/>
                <w:lang w:val="en-GB"/>
              </w:rPr>
              <w:t>份身份证</w:t>
            </w:r>
            <w:r w:rsidRPr="004977A1">
              <w:rPr>
                <w:rFonts w:ascii="汉鼎简中等线" w:eastAsia="汉鼎简中等线" w:hint="eastAsia"/>
                <w:szCs w:val="21"/>
              </w:rPr>
              <w:t>或护照</w:t>
            </w:r>
            <w:r>
              <w:rPr>
                <w:rFonts w:eastAsia="汉鼎简中等线" w:hint="eastAsia"/>
                <w:lang w:val="en-GB"/>
              </w:rPr>
              <w:t>复印件（贴在报名表上）</w:t>
            </w:r>
          </w:p>
        </w:tc>
      </w:tr>
      <w:tr w:rsidR="007657CA" w:rsidTr="00324378">
        <w:trPr>
          <w:jc w:val="center"/>
        </w:trPr>
        <w:tc>
          <w:tcPr>
            <w:tcW w:w="4531" w:type="dxa"/>
            <w:shd w:val="clear" w:color="auto" w:fill="DDDDDD"/>
            <w:vAlign w:val="center"/>
          </w:tcPr>
          <w:p w:rsidR="007657CA" w:rsidRDefault="007657CA">
            <w:pPr>
              <w:spacing w:line="400" w:lineRule="exact"/>
              <w:rPr>
                <w:rFonts w:eastAsia="汉鼎简中等线"/>
                <w:lang w:val="en-GB"/>
              </w:rPr>
            </w:pPr>
            <w:r>
              <w:rPr>
                <w:rFonts w:hint="eastAsia"/>
              </w:rPr>
              <w:t>一</w:t>
            </w:r>
            <w:r>
              <w:rPr>
                <w:rFonts w:eastAsia="汉鼎简中等线" w:hint="eastAsia"/>
                <w:lang w:val="en-GB"/>
              </w:rPr>
              <w:t>张二寸近照（贴在报名表上）</w:t>
            </w:r>
          </w:p>
        </w:tc>
      </w:tr>
    </w:tbl>
    <w:p w:rsidR="007657CA" w:rsidRDefault="007657CA">
      <w:pPr>
        <w:rPr>
          <w:lang w:val="en-GB"/>
        </w:rPr>
      </w:pPr>
    </w:p>
    <w:p w:rsidR="007657CA" w:rsidRDefault="007657CA" w:rsidP="00623908">
      <w:pPr>
        <w:rPr>
          <w:rFonts w:eastAsia="楷体_GB2312"/>
          <w:b/>
          <w:bCs/>
          <w:i/>
          <w:iCs/>
          <w:sz w:val="24"/>
          <w:u w:val="double"/>
        </w:rPr>
      </w:pPr>
      <w:r>
        <w:rPr>
          <w:rFonts w:ascii="汉鼎简中黑" w:eastAsia="汉鼎简中黑" w:hint="eastAsia"/>
          <w:i/>
          <w:iCs/>
          <w:sz w:val="24"/>
          <w:u w:val="double"/>
        </w:rPr>
        <w:t>联系方式</w:t>
      </w:r>
      <w:r>
        <w:rPr>
          <w:rFonts w:eastAsia="楷体_GB2312" w:hint="eastAsia"/>
          <w:b/>
          <w:bCs/>
          <w:i/>
          <w:iCs/>
          <w:sz w:val="24"/>
          <w:u w:val="double"/>
        </w:rPr>
        <w:t>：</w:t>
      </w:r>
    </w:p>
    <w:p w:rsidR="007657CA" w:rsidRDefault="007657CA" w:rsidP="00901A33">
      <w:pPr>
        <w:pStyle w:val="NormalWeb"/>
        <w:spacing w:before="0" w:beforeAutospacing="0" w:after="0" w:afterAutospacing="0" w:line="360" w:lineRule="auto"/>
        <w:ind w:firstLineChars="300" w:firstLine="31680"/>
      </w:pPr>
      <w:r w:rsidRPr="001A70FD">
        <w:rPr>
          <w:rFonts w:eastAsia="汉鼎简中等线" w:hint="eastAsia"/>
          <w:kern w:val="2"/>
          <w:sz w:val="21"/>
          <w:lang w:eastAsia="zh-CN"/>
        </w:rPr>
        <w:t>地址：北京市清华大学</w:t>
      </w:r>
      <w:r>
        <w:rPr>
          <w:rFonts w:eastAsia="汉鼎简中等线" w:hint="eastAsia"/>
          <w:kern w:val="2"/>
          <w:sz w:val="21"/>
          <w:lang w:eastAsia="zh-CN"/>
        </w:rPr>
        <w:t>立斋</w:t>
      </w:r>
      <w:r w:rsidRPr="001A70FD">
        <w:rPr>
          <w:rFonts w:eastAsia="汉鼎简中等线"/>
          <w:kern w:val="2"/>
          <w:sz w:val="21"/>
          <w:lang w:eastAsia="zh-CN"/>
        </w:rPr>
        <w:t>30</w:t>
      </w:r>
      <w:r>
        <w:rPr>
          <w:rFonts w:eastAsia="汉鼎简中等线"/>
          <w:kern w:val="2"/>
          <w:sz w:val="21"/>
          <w:lang w:eastAsia="zh-CN"/>
        </w:rPr>
        <w:t xml:space="preserve">5           </w:t>
      </w:r>
      <w:r w:rsidRPr="001A70FD">
        <w:rPr>
          <w:rFonts w:eastAsia="汉鼎简中等线" w:hint="eastAsia"/>
          <w:kern w:val="2"/>
          <w:sz w:val="21"/>
          <w:lang w:eastAsia="zh-CN"/>
        </w:rPr>
        <w:t>邮编</w:t>
      </w:r>
      <w:r>
        <w:rPr>
          <w:rFonts w:hint="eastAsia"/>
        </w:rPr>
        <w:t>：</w:t>
      </w:r>
      <w:r w:rsidRPr="00CE7CB7">
        <w:rPr>
          <w:rFonts w:eastAsia="汉鼎简中等线"/>
          <w:kern w:val="2"/>
          <w:sz w:val="21"/>
          <w:lang w:eastAsia="zh-CN"/>
        </w:rPr>
        <w:t>100084</w:t>
      </w:r>
    </w:p>
    <w:p w:rsidR="007657CA" w:rsidRDefault="007657CA" w:rsidP="00901A33">
      <w:pPr>
        <w:spacing w:line="360" w:lineRule="auto"/>
        <w:ind w:firstLineChars="300" w:firstLine="31680"/>
        <w:rPr>
          <w:rFonts w:eastAsia="汉鼎简中等线"/>
        </w:rPr>
      </w:pPr>
      <w:r>
        <w:rPr>
          <w:rFonts w:eastAsia="汉鼎简中等线" w:hint="eastAsia"/>
        </w:rPr>
        <w:t>电话：</w:t>
      </w:r>
      <w:r>
        <w:rPr>
          <w:rFonts w:eastAsia="汉鼎简中等线"/>
        </w:rPr>
        <w:t xml:space="preserve">86-10-6279 6891                  </w:t>
      </w:r>
      <w:r>
        <w:rPr>
          <w:rFonts w:eastAsia="汉鼎简中等线" w:hint="eastAsia"/>
        </w:rPr>
        <w:t>传真：</w:t>
      </w:r>
      <w:r>
        <w:rPr>
          <w:rFonts w:eastAsia="汉鼎简中等线"/>
        </w:rPr>
        <w:t>86-10-6279 6891</w:t>
      </w:r>
    </w:p>
    <w:p w:rsidR="007657CA" w:rsidRDefault="007657CA" w:rsidP="00901A33">
      <w:pPr>
        <w:spacing w:line="360" w:lineRule="auto"/>
        <w:ind w:firstLineChars="300" w:firstLine="31680"/>
        <w:rPr>
          <w:rFonts w:eastAsia="汉鼎简中等线"/>
        </w:rPr>
      </w:pPr>
      <w:r>
        <w:rPr>
          <w:rFonts w:eastAsia="汉鼎简中等线"/>
        </w:rPr>
        <w:t>Email</w:t>
      </w:r>
      <w:r>
        <w:rPr>
          <w:rFonts w:eastAsia="汉鼎简中等线" w:hint="eastAsia"/>
        </w:rPr>
        <w:t>：</w:t>
      </w:r>
      <w:hyperlink r:id="rId10" w:history="1">
        <w:r w:rsidRPr="00AE3035">
          <w:rPr>
            <w:rStyle w:val="Hyperlink"/>
            <w:rFonts w:eastAsia="汉鼎简中等线"/>
          </w:rPr>
          <w:t>gte@mail.tsinghua.edu.cn</w:t>
        </w:r>
      </w:hyperlink>
    </w:p>
    <w:p w:rsidR="007657CA" w:rsidRPr="0041718A" w:rsidRDefault="007657CA" w:rsidP="00901A33">
      <w:pPr>
        <w:spacing w:line="360" w:lineRule="auto"/>
        <w:ind w:firstLineChars="300" w:firstLine="31680"/>
        <w:rPr>
          <w:rFonts w:eastAsia="汉鼎简中等线"/>
          <w:kern w:val="0"/>
          <w:szCs w:val="21"/>
        </w:rPr>
      </w:pPr>
      <w:r>
        <w:rPr>
          <w:rFonts w:eastAsia="汉鼎简中等线" w:hint="eastAsia"/>
        </w:rPr>
        <w:t>网址：</w:t>
      </w:r>
      <w:r>
        <w:rPr>
          <w:rFonts w:eastAsia="汉鼎简中等线"/>
        </w:rPr>
        <w:t>http://gte.sem.tsinghua.edu.cn</w:t>
      </w:r>
    </w:p>
    <w:p w:rsidR="007657CA" w:rsidRDefault="007657CA">
      <w:r>
        <w:rPr>
          <w:lang w:val="en-GB"/>
        </w:rPr>
        <w:br w:type="page"/>
      </w:r>
    </w:p>
    <w:p w:rsidR="007657CA" w:rsidRDefault="007657CA">
      <w:r>
        <w:rPr>
          <w:noProof/>
        </w:rPr>
        <w:pict>
          <v:shape id="_x0000_s1030" type="#_x0000_t202" style="position:absolute;left:0;text-align:left;margin-left:6.85pt;margin-top:-13.75pt;width:489.95pt;height:110.2pt;z-index:251657728" filled="f" stroked="f" strokeweight="3pt">
            <v:stroke linestyle="thinThin"/>
            <v:textbox style="mso-next-textbox:#_x0000_s1030">
              <w:txbxContent>
                <w:p w:rsidR="007657CA" w:rsidRDefault="007657CA">
                  <w:pPr>
                    <w:spacing w:line="600" w:lineRule="exact"/>
                    <w:rPr>
                      <w:rFonts w:ascii="宋体" w:hAnsi="PMingLiU"/>
                      <w:b/>
                      <w:i/>
                      <w:iCs/>
                      <w:sz w:val="36"/>
                    </w:rPr>
                  </w:pPr>
                  <w:r>
                    <w:rPr>
                      <w:rFonts w:ascii="宋体" w:hAnsi="PMingLiU" w:hint="eastAsia"/>
                      <w:b/>
                      <w:i/>
                      <w:iCs/>
                      <w:sz w:val="36"/>
                    </w:rPr>
                    <w:t>清华</w:t>
                  </w:r>
                  <w:r>
                    <w:rPr>
                      <w:rFonts w:ascii="宋体" w:hAnsi="PMingLiU"/>
                      <w:b/>
                      <w:i/>
                      <w:iCs/>
                      <w:sz w:val="36"/>
                    </w:rPr>
                    <w:t>-</w:t>
                  </w:r>
                  <w:r>
                    <w:rPr>
                      <w:rFonts w:ascii="宋体" w:hAnsi="PMingLiU" w:hint="eastAsia"/>
                      <w:b/>
                      <w:i/>
                      <w:iCs/>
                      <w:sz w:val="36"/>
                    </w:rPr>
                    <w:t>伯克利</w:t>
                  </w:r>
                  <w:r w:rsidRPr="00333B86">
                    <w:rPr>
                      <w:rFonts w:ascii="宋体" w:hAnsi="PMingLiU" w:hint="eastAsia"/>
                      <w:b/>
                      <w:i/>
                      <w:iCs/>
                      <w:sz w:val="36"/>
                    </w:rPr>
                    <w:t>全球技术创业项目</w:t>
                  </w:r>
                  <w:r>
                    <w:rPr>
                      <w:rFonts w:ascii="宋体" w:hAnsi="PMingLiU" w:hint="eastAsia"/>
                      <w:b/>
                      <w:i/>
                      <w:iCs/>
                      <w:sz w:val="36"/>
                    </w:rPr>
                    <w:t>报名表</w:t>
                  </w:r>
                </w:p>
                <w:p w:rsidR="007657CA" w:rsidRPr="00333B86" w:rsidRDefault="007657CA" w:rsidP="00333B86">
                  <w:pPr>
                    <w:spacing w:line="360" w:lineRule="auto"/>
                    <w:rPr>
                      <w:sz w:val="30"/>
                      <w:szCs w:val="30"/>
                    </w:rPr>
                  </w:pPr>
                  <w:r w:rsidRPr="00333B86">
                    <w:rPr>
                      <w:rFonts w:ascii="方正大标宋简体" w:eastAsia="方正大标宋简体"/>
                      <w:i/>
                      <w:iCs/>
                      <w:sz w:val="30"/>
                      <w:szCs w:val="30"/>
                    </w:rPr>
                    <w:t>The Tsinghua-Berkeley</w:t>
                  </w:r>
                  <w:r>
                    <w:rPr>
                      <w:rFonts w:ascii="方正大标宋简体" w:eastAsia="方正大标宋简体"/>
                      <w:i/>
                      <w:iCs/>
                      <w:sz w:val="30"/>
                      <w:szCs w:val="30"/>
                    </w:rPr>
                    <w:t xml:space="preserve"> </w:t>
                  </w:r>
                  <w:r w:rsidRPr="00333B86">
                    <w:rPr>
                      <w:rFonts w:ascii="方正大标宋简体" w:eastAsia="方正大标宋简体"/>
                      <w:i/>
                      <w:iCs/>
                      <w:sz w:val="30"/>
                      <w:szCs w:val="30"/>
                    </w:rPr>
                    <w:t>Global Technology Entrepreneurship Program</w:t>
                  </w:r>
                  <w:r>
                    <w:rPr>
                      <w:rFonts w:ascii="方正大标宋简体" w:eastAsia="方正大标宋简体"/>
                      <w:i/>
                      <w:iCs/>
                      <w:sz w:val="30"/>
                      <w:szCs w:val="30"/>
                    </w:rPr>
                    <w:t xml:space="preserve"> </w:t>
                  </w:r>
                  <w:r w:rsidRPr="00333B86">
                    <w:rPr>
                      <w:rFonts w:ascii="方正大标宋简体" w:eastAsia="方正大标宋简体"/>
                      <w:i/>
                      <w:iCs/>
                      <w:sz w:val="30"/>
                      <w:szCs w:val="30"/>
                    </w:rPr>
                    <w:t>Application Form</w:t>
                  </w:r>
                </w:p>
              </w:txbxContent>
            </v:textbox>
          </v:shape>
        </w:pict>
      </w:r>
    </w:p>
    <w:p w:rsidR="007657CA" w:rsidRDefault="007657CA" w:rsidP="00AB25F9"/>
    <w:p w:rsidR="007657CA" w:rsidRDefault="007657CA"/>
    <w:p w:rsidR="007657CA" w:rsidRDefault="007657CA" w:rsidP="00901A33">
      <w:pPr>
        <w:ind w:firstLineChars="1200" w:firstLine="31680"/>
        <w:rPr>
          <w:rFonts w:eastAsia="汉鼎简中等线"/>
        </w:rPr>
      </w:pPr>
    </w:p>
    <w:p w:rsidR="007657CA" w:rsidRDefault="007657CA">
      <w:pPr>
        <w:jc w:val="center"/>
      </w:pPr>
    </w:p>
    <w:p w:rsidR="007657CA" w:rsidRDefault="007657CA"/>
    <w:p w:rsidR="007657CA" w:rsidRDefault="007657CA"/>
    <w:p w:rsidR="007657CA" w:rsidRDefault="007657CA"/>
    <w:p w:rsidR="007657CA" w:rsidRDefault="007657CA"/>
    <w:p w:rsidR="007657CA" w:rsidRDefault="007657CA">
      <w:pPr>
        <w:rPr>
          <w:u w:val="double"/>
        </w:rPr>
      </w:pPr>
    </w:p>
    <w:p w:rsidR="007657CA" w:rsidRDefault="007657CA">
      <w:pPr>
        <w:rPr>
          <w:u w:val="double"/>
        </w:rPr>
      </w:pPr>
      <w:r>
        <w:rPr>
          <w:noProof/>
        </w:rPr>
        <w:pict>
          <v:shape id="_x0000_s1031" type="#_x0000_t202" style="position:absolute;left:0;text-align:left;margin-left:182.55pt;margin-top:4.95pt;width:113.4pt;height:141.75pt;z-index:251655680">
            <v:textbox style="mso-next-textbox:#_x0000_s1031">
              <w:txbxContent>
                <w:p w:rsidR="007657CA" w:rsidRDefault="007657CA">
                  <w:pPr>
                    <w:jc w:val="center"/>
                  </w:pPr>
                </w:p>
                <w:p w:rsidR="007657CA" w:rsidRDefault="007657CA">
                  <w:pPr>
                    <w:jc w:val="center"/>
                  </w:pPr>
                </w:p>
                <w:p w:rsidR="007657CA" w:rsidRDefault="007657CA">
                  <w:pPr>
                    <w:jc w:val="center"/>
                  </w:pPr>
                </w:p>
                <w:p w:rsidR="007657CA" w:rsidRDefault="007657CA" w:rsidP="00B35B38">
                  <w:pPr>
                    <w:jc w:val="center"/>
                    <w:rPr>
                      <w:rFonts w:eastAsia="汉鼎简中等线"/>
                    </w:rPr>
                  </w:pPr>
                  <w:r>
                    <w:rPr>
                      <w:rFonts w:eastAsia="汉鼎简中等线" w:hint="eastAsia"/>
                    </w:rPr>
                    <w:t>请贴二寸近照</w:t>
                  </w:r>
                </w:p>
              </w:txbxContent>
            </v:textbox>
          </v:shape>
        </w:pict>
      </w:r>
    </w:p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>
      <w:r>
        <w:rPr>
          <w:noProof/>
        </w:rPr>
        <w:pict>
          <v:shape id="_x0000_s1032" type="#_x0000_t202" style="position:absolute;left:0;text-align:left;margin-left:150.3pt;margin-top:15.15pt;width:180pt;height:255.1pt;z-index:251656704">
            <v:textbox style="mso-next-textbox:#_x0000_s1032">
              <w:txbxContent>
                <w:p w:rsidR="007657CA" w:rsidRDefault="007657CA">
                  <w:pPr>
                    <w:jc w:val="center"/>
                  </w:pPr>
                </w:p>
                <w:p w:rsidR="007657CA" w:rsidRDefault="007657CA">
                  <w:pPr>
                    <w:jc w:val="center"/>
                  </w:pPr>
                </w:p>
                <w:p w:rsidR="007657CA" w:rsidRDefault="007657CA">
                  <w:pPr>
                    <w:jc w:val="center"/>
                  </w:pPr>
                </w:p>
                <w:p w:rsidR="007657CA" w:rsidRDefault="007657CA">
                  <w:pPr>
                    <w:jc w:val="center"/>
                  </w:pPr>
                </w:p>
                <w:p w:rsidR="007657CA" w:rsidRDefault="007657CA">
                  <w:pPr>
                    <w:jc w:val="center"/>
                  </w:pPr>
                </w:p>
                <w:p w:rsidR="007657CA" w:rsidRDefault="007657CA">
                  <w:pPr>
                    <w:spacing w:line="500" w:lineRule="exact"/>
                    <w:jc w:val="center"/>
                  </w:pPr>
                </w:p>
                <w:p w:rsidR="007657CA" w:rsidRDefault="007657CA">
                  <w:pPr>
                    <w:spacing w:line="500" w:lineRule="exact"/>
                    <w:jc w:val="center"/>
                    <w:rPr>
                      <w:rFonts w:eastAsia="汉鼎简中等线"/>
                    </w:rPr>
                  </w:pPr>
                  <w:r>
                    <w:rPr>
                      <w:rFonts w:eastAsia="汉鼎简中等线" w:hint="eastAsia"/>
                    </w:rPr>
                    <w:t>请贴上清晰的身份证</w:t>
                  </w:r>
                  <w:r w:rsidRPr="004977A1">
                    <w:rPr>
                      <w:rFonts w:ascii="汉鼎简中等线" w:eastAsia="汉鼎简中等线" w:hint="eastAsia"/>
                      <w:szCs w:val="21"/>
                    </w:rPr>
                    <w:t>或护照</w:t>
                  </w:r>
                  <w:r>
                    <w:rPr>
                      <w:rFonts w:eastAsia="汉鼎简中等线" w:hint="eastAsia"/>
                    </w:rPr>
                    <w:t>复印件</w:t>
                  </w:r>
                </w:p>
              </w:txbxContent>
            </v:textbox>
          </v:shape>
        </w:pict>
      </w:r>
    </w:p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/>
    <w:p w:rsidR="007657CA" w:rsidRDefault="007657CA">
      <w:pPr>
        <w:rPr>
          <w:rFonts w:ascii="楷体_GB2312" w:eastAsia="楷体_GB2312"/>
          <w:b/>
          <w:bCs/>
          <w:i/>
          <w:iCs/>
          <w:sz w:val="28"/>
          <w:szCs w:val="28"/>
        </w:rPr>
      </w:pPr>
      <w: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  <w:t>I</w:t>
      </w:r>
      <w:r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</w:rPr>
        <w:t>．个人信息</w:t>
      </w:r>
      <w: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  <w:t xml:space="preserve"> </w:t>
      </w:r>
    </w:p>
    <w:p w:rsidR="007657CA" w:rsidRDefault="007657CA"/>
    <w:p w:rsidR="007657CA" w:rsidRDefault="007657CA"/>
    <w:p w:rsidR="007657CA" w:rsidRDefault="007657CA">
      <w:pPr>
        <w:spacing w:line="460" w:lineRule="exact"/>
        <w:rPr>
          <w:rFonts w:ascii="汉鼎简中等线" w:eastAsia="汉鼎简中等线"/>
        </w:rPr>
      </w:pPr>
      <w:r>
        <w:rPr>
          <w:rFonts w:ascii="汉鼎简中等线" w:eastAsia="汉鼎简中等线" w:hint="eastAsia"/>
        </w:rPr>
        <w:t>姓名</w:t>
      </w:r>
      <w:r>
        <w:rPr>
          <w:rFonts w:ascii="汉鼎简中等线" w:eastAsia="汉鼎简中等线"/>
        </w:rPr>
        <w:t xml:space="preserve"> </w:t>
      </w:r>
      <w:r>
        <w:rPr>
          <w:rFonts w:ascii="汉鼎简中等线" w:eastAsia="汉鼎简中等线"/>
          <w:u w:val="single"/>
        </w:rPr>
        <w:t xml:space="preserve">                 </w:t>
      </w:r>
      <w:r>
        <w:rPr>
          <w:rFonts w:ascii="汉鼎简中等线" w:eastAsia="汉鼎简中等线"/>
        </w:rPr>
        <w:t xml:space="preserve">      </w:t>
      </w:r>
      <w:r>
        <w:rPr>
          <w:rFonts w:ascii="汉鼎简中等线" w:eastAsia="汉鼎简中等线" w:hint="eastAsia"/>
        </w:rPr>
        <w:t>拼音</w:t>
      </w:r>
      <w:r>
        <w:rPr>
          <w:rFonts w:ascii="汉鼎简中等线" w:eastAsia="汉鼎简中等线"/>
        </w:rPr>
        <w:t xml:space="preserve"> </w:t>
      </w:r>
      <w:r>
        <w:rPr>
          <w:rFonts w:ascii="汉鼎简中等线" w:eastAsia="汉鼎简中等线"/>
          <w:u w:val="single"/>
        </w:rPr>
        <w:t xml:space="preserve">                  </w:t>
      </w:r>
      <w:r>
        <w:rPr>
          <w:rFonts w:ascii="汉鼎简中等线" w:eastAsia="汉鼎简中等线"/>
        </w:rPr>
        <w:t xml:space="preserve">      </w:t>
      </w:r>
      <w:r>
        <w:rPr>
          <w:rFonts w:ascii="汉鼎简中等线" w:eastAsia="汉鼎简中等线" w:hint="eastAsia"/>
        </w:rPr>
        <w:t>性别</w:t>
      </w:r>
      <w:r>
        <w:rPr>
          <w:rFonts w:ascii="汉鼎简中等线" w:eastAsia="汉鼎简中等线"/>
        </w:rPr>
        <w:t xml:space="preserve">   </w:t>
      </w:r>
      <w:r>
        <w:rPr>
          <w:rFonts w:ascii="汉鼎简中等线" w:eastAsia="汉鼎简中等线" w:hint="eastAsia"/>
        </w:rPr>
        <w:t>□男</w:t>
      </w:r>
      <w:r>
        <w:rPr>
          <w:rFonts w:ascii="汉鼎简中等线" w:eastAsia="汉鼎简中等线"/>
        </w:rPr>
        <w:t xml:space="preserve">         </w:t>
      </w:r>
      <w:r>
        <w:rPr>
          <w:rFonts w:ascii="汉鼎简中等线" w:eastAsia="汉鼎简中等线" w:hint="eastAsia"/>
        </w:rPr>
        <w:t>□女</w:t>
      </w:r>
      <w:r>
        <w:rPr>
          <w:rFonts w:ascii="汉鼎简中等线" w:eastAsia="汉鼎简中等线"/>
        </w:rPr>
        <w:t xml:space="preserve">        </w:t>
      </w:r>
    </w:p>
    <w:p w:rsidR="007657CA" w:rsidRPr="0028126F" w:rsidRDefault="007657CA" w:rsidP="00AD1D29">
      <w:pPr>
        <w:spacing w:line="460" w:lineRule="exact"/>
        <w:rPr>
          <w:rFonts w:ascii="汉鼎简中等线" w:eastAsia="汉鼎简中等线"/>
          <w:u w:val="single"/>
        </w:rPr>
      </w:pPr>
      <w:r>
        <w:rPr>
          <w:rFonts w:ascii="汉鼎简中等线" w:eastAsia="汉鼎简中等线" w:hint="eastAsia"/>
        </w:rPr>
        <w:t>出生日期</w:t>
      </w:r>
      <w:r>
        <w:rPr>
          <w:rFonts w:ascii="汉鼎简中等线" w:eastAsia="汉鼎简中等线"/>
        </w:rPr>
        <w:t xml:space="preserve"> </w:t>
      </w:r>
      <w:r>
        <w:rPr>
          <w:rFonts w:ascii="汉鼎简中等线" w:eastAsia="汉鼎简中等线"/>
          <w:u w:val="single"/>
        </w:rPr>
        <w:t xml:space="preserve">          </w:t>
      </w:r>
      <w:r>
        <w:rPr>
          <w:rFonts w:ascii="汉鼎简中等线" w:eastAsia="汉鼎简中等线" w:hint="eastAsia"/>
        </w:rPr>
        <w:t>年</w:t>
      </w:r>
      <w:r>
        <w:rPr>
          <w:rFonts w:ascii="汉鼎简中等线" w:eastAsia="汉鼎简中等线"/>
        </w:rPr>
        <w:t xml:space="preserve"> </w:t>
      </w:r>
      <w:r>
        <w:rPr>
          <w:rFonts w:ascii="汉鼎简中等线" w:eastAsia="汉鼎简中等线"/>
          <w:u w:val="single"/>
        </w:rPr>
        <w:t xml:space="preserve">          </w:t>
      </w:r>
      <w:r>
        <w:rPr>
          <w:rFonts w:ascii="汉鼎简中等线" w:eastAsia="汉鼎简中等线" w:hint="eastAsia"/>
        </w:rPr>
        <w:t>月</w:t>
      </w:r>
      <w:r>
        <w:rPr>
          <w:rFonts w:ascii="汉鼎简中等线" w:eastAsia="汉鼎简中等线"/>
        </w:rPr>
        <w:t xml:space="preserve"> </w:t>
      </w:r>
      <w:r>
        <w:rPr>
          <w:rFonts w:ascii="汉鼎简中等线" w:eastAsia="汉鼎简中等线"/>
          <w:u w:val="single"/>
        </w:rPr>
        <w:t xml:space="preserve">          </w:t>
      </w:r>
      <w:r>
        <w:rPr>
          <w:rFonts w:ascii="汉鼎简中等线" w:eastAsia="汉鼎简中等线" w:hint="eastAsia"/>
        </w:rPr>
        <w:t>日</w:t>
      </w:r>
      <w:r>
        <w:rPr>
          <w:rFonts w:ascii="汉鼎简中等线" w:eastAsia="汉鼎简中等线"/>
        </w:rPr>
        <w:tab/>
      </w:r>
      <w:r>
        <w:rPr>
          <w:rFonts w:ascii="汉鼎简中等线" w:eastAsia="汉鼎简中等线"/>
        </w:rPr>
        <w:tab/>
        <w:t xml:space="preserve">     </w:t>
      </w:r>
      <w:r>
        <w:rPr>
          <w:rFonts w:ascii="汉鼎简中等线" w:eastAsia="汉鼎简中等线" w:hint="eastAsia"/>
        </w:rPr>
        <w:t>工作年限（年）</w:t>
      </w:r>
      <w:r>
        <w:rPr>
          <w:rFonts w:ascii="汉鼎简中等线" w:eastAsia="汉鼎简中等线"/>
        </w:rPr>
        <w:t>____________</w:t>
      </w:r>
    </w:p>
    <w:p w:rsidR="007657CA" w:rsidRDefault="007657CA">
      <w:pPr>
        <w:spacing w:line="460" w:lineRule="exact"/>
        <w:rPr>
          <w:rFonts w:ascii="汉鼎简中等线" w:eastAsia="汉鼎简中等线"/>
        </w:rPr>
      </w:pPr>
      <w:r>
        <w:rPr>
          <w:rFonts w:ascii="汉鼎简中等线" w:eastAsia="汉鼎简中等线" w:hint="eastAsia"/>
        </w:rPr>
        <w:t>院系</w:t>
      </w:r>
      <w:r>
        <w:rPr>
          <w:rFonts w:ascii="汉鼎简中等线" w:eastAsia="汉鼎简中等线"/>
        </w:rPr>
        <w:t xml:space="preserve">___________________    </w:t>
      </w:r>
      <w:r>
        <w:rPr>
          <w:rFonts w:ascii="汉鼎简中等线" w:eastAsia="汉鼎简中等线" w:hint="eastAsia"/>
        </w:rPr>
        <w:t>专业</w:t>
      </w:r>
      <w:r>
        <w:rPr>
          <w:rFonts w:ascii="汉鼎简中等线" w:eastAsia="汉鼎简中等线"/>
        </w:rPr>
        <w:t xml:space="preserve">___________________       </w:t>
      </w:r>
      <w:r>
        <w:rPr>
          <w:rFonts w:ascii="汉鼎简中等线" w:eastAsia="汉鼎简中等线" w:hint="eastAsia"/>
        </w:rPr>
        <w:t>年级</w:t>
      </w:r>
      <w:r>
        <w:rPr>
          <w:rFonts w:ascii="汉鼎简中等线" w:eastAsia="汉鼎简中等线"/>
        </w:rPr>
        <w:t>________________</w:t>
      </w:r>
    </w:p>
    <w:p w:rsidR="007657CA" w:rsidRDefault="007657CA">
      <w:pPr>
        <w:spacing w:line="460" w:lineRule="exact"/>
        <w:rPr>
          <w:rFonts w:ascii="汉鼎简中等线" w:eastAsia="汉鼎简中等线"/>
          <w:szCs w:val="21"/>
        </w:rPr>
      </w:pPr>
      <w:r>
        <w:rPr>
          <w:rFonts w:ascii="汉鼎简中等线" w:eastAsia="汉鼎简中等线" w:hint="eastAsia"/>
        </w:rPr>
        <w:t>学号</w:t>
      </w:r>
      <w:r>
        <w:rPr>
          <w:rFonts w:ascii="汉鼎简中等线" w:eastAsia="汉鼎简中等线"/>
        </w:rPr>
        <w:t>____________________</w:t>
      </w:r>
    </w:p>
    <w:p w:rsidR="007657CA" w:rsidRPr="00B35B38" w:rsidRDefault="007657CA" w:rsidP="00B35B38">
      <w:pPr>
        <w:spacing w:line="460" w:lineRule="exact"/>
        <w:rPr>
          <w:rFonts w:ascii="汉鼎简中等线" w:eastAsia="汉鼎简中等线"/>
          <w:u w:val="single"/>
        </w:rPr>
      </w:pPr>
      <w:r>
        <w:rPr>
          <w:rFonts w:ascii="汉鼎简中等线" w:eastAsia="汉鼎简中等线" w:hint="eastAsia"/>
        </w:rPr>
        <w:t>联系电话</w:t>
      </w:r>
      <w:r>
        <w:rPr>
          <w:rFonts w:ascii="汉鼎简中等线" w:eastAsia="汉鼎简中等线"/>
        </w:rPr>
        <w:t xml:space="preserve"> </w:t>
      </w:r>
      <w:r>
        <w:rPr>
          <w:rFonts w:ascii="汉鼎简中等线" w:eastAsia="汉鼎简中等线"/>
          <w:u w:val="single"/>
        </w:rPr>
        <w:t xml:space="preserve">                               </w:t>
      </w:r>
      <w:r>
        <w:rPr>
          <w:rFonts w:ascii="汉鼎简中等线" w:eastAsia="汉鼎简中等线"/>
        </w:rPr>
        <w:t xml:space="preserve">   </w:t>
      </w:r>
      <w:r>
        <w:rPr>
          <w:rFonts w:ascii="汉鼎简中等线" w:eastAsia="汉鼎简中等线" w:hint="eastAsia"/>
        </w:rPr>
        <w:t>电子信箱</w:t>
      </w:r>
      <w:r>
        <w:rPr>
          <w:rFonts w:ascii="汉鼎简中等线" w:eastAsia="汉鼎简中等线"/>
          <w:i/>
          <w:iCs/>
        </w:rPr>
        <w:t xml:space="preserve"> </w:t>
      </w:r>
      <w:r>
        <w:rPr>
          <w:rFonts w:ascii="汉鼎简中等线" w:eastAsia="汉鼎简中等线"/>
          <w:u w:val="single"/>
        </w:rPr>
        <w:t xml:space="preserve">                                      </w:t>
      </w:r>
    </w:p>
    <w:p w:rsidR="007657CA" w:rsidRDefault="007657CA" w:rsidP="009C59D1">
      <w:pP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</w:pPr>
    </w:p>
    <w:p w:rsidR="007657CA" w:rsidRDefault="007657CA" w:rsidP="009C59D1">
      <w:pP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</w:pPr>
    </w:p>
    <w:p w:rsidR="007657CA" w:rsidRDefault="007657CA" w:rsidP="009C59D1">
      <w:pPr>
        <w:rPr>
          <w:rFonts w:ascii="汉鼎简中黑" w:eastAsia="汉鼎简中黑"/>
          <w:b/>
          <w:bCs/>
          <w:i/>
          <w:iCs/>
          <w:sz w:val="24"/>
          <w:shd w:val="pct15" w:color="auto" w:fill="FFFFFF"/>
          <w:lang w:val="en-GB"/>
        </w:rPr>
      </w:pPr>
      <w:r>
        <w:rPr>
          <w:rFonts w:ascii="楷体_GB2312" w:eastAsia="楷体_GB2312"/>
          <w:b/>
          <w:bCs/>
          <w:i/>
          <w:iCs/>
          <w:sz w:val="28"/>
          <w:szCs w:val="28"/>
          <w:shd w:val="pct15" w:color="auto" w:fill="FFFFFF"/>
        </w:rPr>
        <w:t>II</w:t>
      </w:r>
      <w:r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  <w:lang w:val="en-GB"/>
        </w:rPr>
        <w:t>．</w:t>
      </w:r>
      <w:r>
        <w:rPr>
          <w:rFonts w:ascii="楷体_GB2312" w:eastAsia="楷体_GB2312" w:hint="eastAsia"/>
          <w:b/>
          <w:bCs/>
          <w:i/>
          <w:iCs/>
          <w:sz w:val="28"/>
          <w:szCs w:val="28"/>
          <w:shd w:val="pct15" w:color="auto" w:fill="FFFFFF"/>
        </w:rPr>
        <w:t>教育背景</w:t>
      </w:r>
      <w:r>
        <w:rPr>
          <w:rFonts w:ascii="宋体" w:hAnsi="宋体" w:hint="eastAsia"/>
          <w:b/>
          <w:bCs/>
          <w:iCs/>
          <w:szCs w:val="21"/>
          <w:shd w:val="pct15" w:color="auto" w:fill="FFFFFF"/>
          <w:lang w:val="en-GB"/>
        </w:rPr>
        <w:t>（</w:t>
      </w:r>
      <w:r>
        <w:rPr>
          <w:rFonts w:ascii="宋体" w:hAnsi="宋体" w:hint="eastAsia"/>
          <w:b/>
          <w:bCs/>
          <w:iCs/>
          <w:szCs w:val="21"/>
          <w:shd w:val="pct15" w:color="auto" w:fill="FFFFFF"/>
        </w:rPr>
        <w:t>从本科写起即可</w:t>
      </w:r>
      <w:r>
        <w:rPr>
          <w:rFonts w:ascii="宋体" w:hAnsi="宋体" w:hint="eastAsia"/>
          <w:b/>
          <w:bCs/>
          <w:iCs/>
          <w:szCs w:val="21"/>
          <w:shd w:val="pct15" w:color="auto" w:fill="FFFFFF"/>
          <w:lang w:val="en-GB"/>
        </w:rPr>
        <w:t>）</w:t>
      </w:r>
    </w:p>
    <w:p w:rsidR="007657CA" w:rsidRDefault="007657CA">
      <w:pPr>
        <w:rPr>
          <w:rFonts w:ascii="楷体_GB2312" w:eastAsia="楷体_GB2312"/>
          <w:b/>
          <w:bCs/>
          <w:i/>
          <w:iCs/>
          <w:u w:val="single"/>
          <w:lang w:val="en-GB"/>
        </w:rPr>
      </w:pPr>
    </w:p>
    <w:p w:rsidR="007657CA" w:rsidRDefault="007657CA">
      <w:pPr>
        <w:rPr>
          <w:rFonts w:ascii="楷体_GB2312" w:eastAsia="楷体_GB2312"/>
          <w:b/>
          <w:bCs/>
          <w:i/>
          <w:iCs/>
          <w:u w:val="single"/>
          <w:lang w:val="en-GB"/>
        </w:rPr>
      </w:pPr>
    </w:p>
    <w:tbl>
      <w:tblPr>
        <w:tblW w:w="10188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ook w:val="0000"/>
      </w:tblPr>
      <w:tblGrid>
        <w:gridCol w:w="1908"/>
        <w:gridCol w:w="1980"/>
        <w:gridCol w:w="1620"/>
        <w:gridCol w:w="1440"/>
        <w:gridCol w:w="3240"/>
      </w:tblGrid>
      <w:tr w:rsidR="007657CA">
        <w:tc>
          <w:tcPr>
            <w:tcW w:w="1908" w:type="dxa"/>
            <w:shd w:val="clear" w:color="auto" w:fill="FFFFFF"/>
            <w:vAlign w:val="center"/>
          </w:tcPr>
          <w:p w:rsidR="007657CA" w:rsidRPr="00661BE6" w:rsidRDefault="007657CA" w:rsidP="00E36B58">
            <w:pPr>
              <w:spacing w:beforeLines="50" w:afterLines="50"/>
              <w:jc w:val="center"/>
              <w:rPr>
                <w:rFonts w:ascii="黑体" w:eastAsia="黑体"/>
                <w:b/>
                <w:bCs/>
                <w:sz w:val="24"/>
                <w:lang w:val="en-GB"/>
              </w:rPr>
            </w:pPr>
            <w:r w:rsidRPr="00661BE6">
              <w:rPr>
                <w:rFonts w:ascii="汉鼎简中等线" w:eastAsia="汉鼎简中等线" w:hint="eastAsia"/>
                <w:b/>
                <w:bCs/>
                <w:sz w:val="24"/>
                <w:lang w:val="en-GB"/>
              </w:rPr>
              <w:t>学校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657CA" w:rsidRPr="00661BE6" w:rsidRDefault="007657CA" w:rsidP="00E36B58">
            <w:pPr>
              <w:spacing w:beforeLines="50" w:afterLines="50"/>
              <w:jc w:val="center"/>
              <w:rPr>
                <w:rFonts w:ascii="黑体" w:eastAsia="黑体"/>
                <w:b/>
                <w:bCs/>
                <w:sz w:val="24"/>
                <w:lang w:val="en-GB"/>
              </w:rPr>
            </w:pPr>
            <w:r w:rsidRPr="00661BE6">
              <w:rPr>
                <w:rFonts w:ascii="汉鼎简中等线" w:eastAsia="汉鼎简中等线" w:hint="eastAsia"/>
                <w:b/>
                <w:bCs/>
                <w:sz w:val="24"/>
                <w:lang w:val="en-GB"/>
              </w:rPr>
              <w:t>专业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657CA" w:rsidRPr="00661BE6" w:rsidRDefault="007657CA" w:rsidP="00E36B58">
            <w:pPr>
              <w:spacing w:beforeLines="50" w:afterLines="50"/>
              <w:jc w:val="center"/>
              <w:rPr>
                <w:rFonts w:ascii="黑体" w:eastAsia="黑体"/>
                <w:b/>
                <w:bCs/>
                <w:sz w:val="24"/>
                <w:lang w:val="en-GB"/>
              </w:rPr>
            </w:pPr>
            <w:r w:rsidRPr="00661BE6">
              <w:rPr>
                <w:rFonts w:ascii="汉鼎简中等线" w:eastAsia="汉鼎简中等线" w:hint="eastAsia"/>
                <w:b/>
                <w:bCs/>
                <w:sz w:val="24"/>
                <w:lang w:val="en-GB"/>
              </w:rPr>
              <w:t>学位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657CA" w:rsidRPr="00661BE6" w:rsidRDefault="007657CA" w:rsidP="00E36B58">
            <w:pPr>
              <w:spacing w:beforeLines="50" w:afterLines="50"/>
              <w:jc w:val="center"/>
              <w:rPr>
                <w:rFonts w:ascii="黑体" w:eastAsia="黑体"/>
                <w:b/>
                <w:bCs/>
                <w:sz w:val="24"/>
                <w:lang w:val="en-GB"/>
              </w:rPr>
            </w:pPr>
            <w:r w:rsidRPr="00661BE6">
              <w:rPr>
                <w:rFonts w:ascii="汉鼎简中等线" w:eastAsia="汉鼎简中等线" w:hint="eastAsia"/>
                <w:b/>
                <w:bCs/>
                <w:sz w:val="24"/>
                <w:lang w:val="en-GB"/>
              </w:rPr>
              <w:t>学历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7657CA" w:rsidRPr="00661BE6" w:rsidRDefault="007657CA" w:rsidP="00E36B58">
            <w:pPr>
              <w:spacing w:beforeLines="50" w:afterLines="50"/>
              <w:jc w:val="center"/>
              <w:rPr>
                <w:rFonts w:ascii="黑体" w:eastAsia="黑体"/>
                <w:b/>
                <w:bCs/>
                <w:sz w:val="24"/>
                <w:lang w:val="en-GB"/>
              </w:rPr>
            </w:pPr>
            <w:r w:rsidRPr="00661BE6">
              <w:rPr>
                <w:rFonts w:ascii="汉鼎简中等线" w:eastAsia="汉鼎简中等线" w:hint="eastAsia"/>
                <w:b/>
                <w:bCs/>
                <w:sz w:val="24"/>
                <w:lang w:val="en-GB"/>
              </w:rPr>
              <w:t>起止时间（年</w:t>
            </w:r>
            <w:r w:rsidRPr="00661BE6">
              <w:rPr>
                <w:rFonts w:ascii="汉鼎简中等线" w:eastAsia="汉鼎简中等线"/>
                <w:b/>
                <w:bCs/>
                <w:sz w:val="24"/>
                <w:lang w:val="en-GB"/>
              </w:rPr>
              <w:t>/</w:t>
            </w:r>
            <w:r w:rsidRPr="00661BE6">
              <w:rPr>
                <w:rFonts w:ascii="汉鼎简中等线" w:eastAsia="汉鼎简中等线" w:hint="eastAsia"/>
                <w:b/>
                <w:bCs/>
                <w:sz w:val="24"/>
                <w:lang w:val="en-GB"/>
              </w:rPr>
              <w:t>月）</w:t>
            </w:r>
          </w:p>
        </w:tc>
      </w:tr>
      <w:tr w:rsidR="007657CA">
        <w:trPr>
          <w:trHeight w:hRule="exact" w:val="1241"/>
        </w:trPr>
        <w:tc>
          <w:tcPr>
            <w:tcW w:w="1908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b/>
                <w:bCs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从</w:t>
            </w:r>
            <w:r>
              <w:rPr>
                <w:rFonts w:hint="eastAsia"/>
                <w:b/>
                <w:bCs/>
              </w:rPr>
              <w:t>＿＿＿＿＿</w:t>
            </w:r>
          </w:p>
          <w:p w:rsidR="007657CA" w:rsidRPr="00DD3F55" w:rsidRDefault="007657CA">
            <w:pPr>
              <w:spacing w:line="600" w:lineRule="exact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至</w:t>
            </w:r>
            <w:r>
              <w:rPr>
                <w:rFonts w:ascii="汉鼎简中等线" w:eastAsia="汉鼎简中等线"/>
                <w:b/>
                <w:bCs/>
                <w:lang w:val="en-GB"/>
              </w:rPr>
              <w:t xml:space="preserve"> </w:t>
            </w:r>
            <w:r>
              <w:rPr>
                <w:rFonts w:hint="eastAsia"/>
                <w:b/>
                <w:bCs/>
              </w:rPr>
              <w:t>＿＿＿＿＿</w:t>
            </w:r>
          </w:p>
        </w:tc>
      </w:tr>
      <w:tr w:rsidR="007657CA">
        <w:trPr>
          <w:trHeight w:hRule="exact" w:val="1399"/>
        </w:trPr>
        <w:tc>
          <w:tcPr>
            <w:tcW w:w="1908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7657CA" w:rsidRDefault="007657CA" w:rsidP="00DD3F55">
            <w:pPr>
              <w:spacing w:line="600" w:lineRule="exact"/>
              <w:jc w:val="center"/>
              <w:rPr>
                <w:b/>
                <w:bCs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从</w:t>
            </w:r>
            <w:r>
              <w:rPr>
                <w:rFonts w:hint="eastAsia"/>
                <w:b/>
                <w:bCs/>
              </w:rPr>
              <w:t>＿＿＿＿＿</w:t>
            </w:r>
          </w:p>
          <w:p w:rsidR="007657CA" w:rsidRDefault="007657CA" w:rsidP="00DD3F55">
            <w:pPr>
              <w:spacing w:line="600" w:lineRule="exact"/>
              <w:jc w:val="center"/>
              <w:rPr>
                <w:b/>
                <w:bCs/>
                <w:lang w:val="en-GB"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至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＿＿＿＿＿</w:t>
            </w:r>
          </w:p>
        </w:tc>
      </w:tr>
      <w:tr w:rsidR="007657CA">
        <w:trPr>
          <w:trHeight w:hRule="exact" w:val="1246"/>
        </w:trPr>
        <w:tc>
          <w:tcPr>
            <w:tcW w:w="1908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7657CA" w:rsidRDefault="007657CA" w:rsidP="00DD3F55">
            <w:pPr>
              <w:spacing w:line="600" w:lineRule="exact"/>
              <w:jc w:val="center"/>
              <w:rPr>
                <w:b/>
                <w:bCs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从</w:t>
            </w:r>
            <w:r>
              <w:rPr>
                <w:rFonts w:hint="eastAsia"/>
                <w:b/>
                <w:bCs/>
              </w:rPr>
              <w:t>＿＿＿＿＿</w:t>
            </w:r>
          </w:p>
          <w:p w:rsidR="007657CA" w:rsidRDefault="007657CA" w:rsidP="00DD3F55">
            <w:pPr>
              <w:spacing w:line="600" w:lineRule="exact"/>
              <w:jc w:val="center"/>
              <w:rPr>
                <w:b/>
                <w:bCs/>
                <w:lang w:val="en-GB"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至</w:t>
            </w:r>
            <w:r>
              <w:rPr>
                <w:rFonts w:ascii="汉鼎简中等线" w:eastAsia="汉鼎简中等线"/>
                <w:b/>
                <w:bCs/>
                <w:lang w:val="en-GB"/>
              </w:rPr>
              <w:t xml:space="preserve"> </w:t>
            </w:r>
            <w:r>
              <w:rPr>
                <w:rFonts w:hint="eastAsia"/>
                <w:b/>
                <w:bCs/>
              </w:rPr>
              <w:t>＿＿＿＿＿</w:t>
            </w:r>
          </w:p>
        </w:tc>
      </w:tr>
      <w:tr w:rsidR="007657CA">
        <w:trPr>
          <w:trHeight w:hRule="exact" w:val="1249"/>
        </w:trPr>
        <w:tc>
          <w:tcPr>
            <w:tcW w:w="1908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7657CA" w:rsidRDefault="007657CA">
            <w:pPr>
              <w:spacing w:line="600" w:lineRule="exact"/>
              <w:jc w:val="center"/>
              <w:rPr>
                <w:lang w:val="en-GB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 w:rsidR="007657CA" w:rsidRDefault="007657CA" w:rsidP="00DD3F55">
            <w:pPr>
              <w:spacing w:line="600" w:lineRule="exact"/>
              <w:jc w:val="center"/>
              <w:rPr>
                <w:b/>
                <w:bCs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从</w:t>
            </w:r>
            <w:r>
              <w:rPr>
                <w:rFonts w:hint="eastAsia"/>
                <w:b/>
                <w:bCs/>
              </w:rPr>
              <w:t>＿＿＿＿＿</w:t>
            </w:r>
          </w:p>
          <w:p w:rsidR="007657CA" w:rsidRDefault="007657CA" w:rsidP="00DD3F55">
            <w:pPr>
              <w:spacing w:line="600" w:lineRule="exact"/>
              <w:jc w:val="center"/>
              <w:rPr>
                <w:b/>
                <w:bCs/>
                <w:lang w:val="en-GB"/>
              </w:rPr>
            </w:pPr>
            <w:r>
              <w:rPr>
                <w:rFonts w:ascii="汉鼎简中等线" w:eastAsia="汉鼎简中等线" w:hint="eastAsia"/>
                <w:b/>
                <w:bCs/>
                <w:lang w:val="en-GB"/>
              </w:rPr>
              <w:t>至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＿＿＿＿＿</w:t>
            </w:r>
          </w:p>
        </w:tc>
      </w:tr>
    </w:tbl>
    <w:p w:rsidR="007657CA" w:rsidRDefault="007657CA" w:rsidP="00782EDE">
      <w:pPr>
        <w:rPr>
          <w:rFonts w:ascii="楷体_GB2312" w:eastAsia="楷体_GB2312"/>
          <w:b/>
          <w:bCs/>
          <w:i/>
          <w:iCs/>
          <w:sz w:val="30"/>
          <w:shd w:val="pct15" w:color="auto" w:fill="FFFFFF"/>
          <w:lang w:val="en-GB"/>
        </w:rPr>
      </w:pPr>
      <w:r>
        <w:rPr>
          <w:rFonts w:ascii="汉鼎简中黑" w:eastAsia="汉鼎简中黑"/>
          <w:i/>
          <w:iCs/>
          <w:kern w:val="0"/>
          <w:sz w:val="24"/>
          <w:szCs w:val="20"/>
          <w:shd w:val="pct15" w:color="auto" w:fill="FFFFFF"/>
          <w:lang w:val="en-GB"/>
        </w:rPr>
        <w:br w:type="page"/>
      </w:r>
      <w:r>
        <w:rPr>
          <w:rFonts w:ascii="楷体_GB2312" w:eastAsia="楷体_GB2312"/>
          <w:b/>
          <w:i/>
          <w:iCs/>
          <w:kern w:val="0"/>
          <w:sz w:val="28"/>
          <w:szCs w:val="28"/>
          <w:shd w:val="pct15" w:color="auto" w:fill="FFFFFF"/>
          <w:lang w:val="en-GB"/>
        </w:rPr>
        <w:t>III.</w:t>
      </w:r>
      <w:r>
        <w:rPr>
          <w:rFonts w:ascii="楷体_GB2312" w:eastAsia="楷体_GB2312" w:hint="eastAsia"/>
          <w:b/>
          <w:i/>
          <w:iCs/>
          <w:kern w:val="0"/>
          <w:sz w:val="28"/>
          <w:szCs w:val="28"/>
          <w:shd w:val="pct15" w:color="auto" w:fill="FFFFFF"/>
          <w:lang w:val="en-GB"/>
        </w:rPr>
        <w:t>请回答以下问题</w:t>
      </w:r>
      <w:r>
        <w:rPr>
          <w:rFonts w:ascii="楷体_GB2312" w:eastAsia="楷体_GB2312"/>
          <w:b/>
          <w:bCs/>
          <w:i/>
          <w:iCs/>
          <w:sz w:val="30"/>
          <w:shd w:val="pct15" w:color="auto" w:fill="FFFFFF"/>
          <w:lang w:val="en-GB"/>
        </w:rPr>
        <w:t xml:space="preserve"> </w:t>
      </w:r>
    </w:p>
    <w:p w:rsidR="007657CA" w:rsidRDefault="007657CA">
      <w:pPr>
        <w:rPr>
          <w:rFonts w:ascii="黑体" w:eastAsia="黑体"/>
          <w:b/>
          <w:lang w:val="en-GB"/>
        </w:rPr>
      </w:pPr>
    </w:p>
    <w:p w:rsidR="007657CA" w:rsidRDefault="007657CA" w:rsidP="006B3F41">
      <w:pPr>
        <w:numPr>
          <w:ilvl w:val="0"/>
          <w:numId w:val="11"/>
        </w:numPr>
        <w:rPr>
          <w:rFonts w:ascii="宋体"/>
          <w:lang w:val="en-GB"/>
        </w:rPr>
      </w:pPr>
      <w:r w:rsidRPr="00F055C7">
        <w:rPr>
          <w:rFonts w:ascii="宋体" w:hAnsi="宋体" w:hint="eastAsia"/>
          <w:lang w:val="en-GB"/>
        </w:rPr>
        <w:t>请说明您为什么决定申请本项目，您期望从本项目当中学到什么？（不超过</w:t>
      </w:r>
      <w:r>
        <w:rPr>
          <w:rFonts w:ascii="宋体" w:hAnsi="宋体"/>
          <w:lang w:val="en-GB"/>
        </w:rPr>
        <w:t>2</w:t>
      </w:r>
      <w:r w:rsidRPr="00F055C7">
        <w:rPr>
          <w:rFonts w:ascii="宋体"/>
          <w:lang w:val="en-GB"/>
        </w:rPr>
        <w:t>00</w:t>
      </w:r>
      <w:r w:rsidRPr="00F055C7">
        <w:rPr>
          <w:rFonts w:ascii="宋体" w:hAnsi="宋体" w:hint="eastAsia"/>
          <w:lang w:val="en-GB"/>
        </w:rPr>
        <w:t>字）</w:t>
      </w:r>
    </w:p>
    <w:p w:rsidR="007657CA" w:rsidRDefault="007657CA" w:rsidP="00901A33">
      <w:pPr>
        <w:ind w:leftChars="170" w:left="31680"/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Pr="00CE7A83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Pr="00CE7A83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E23C42">
      <w:pPr>
        <w:rPr>
          <w:rFonts w:ascii="宋体"/>
          <w:lang w:val="en-GB"/>
        </w:rPr>
      </w:pPr>
    </w:p>
    <w:p w:rsidR="007657CA" w:rsidRDefault="007657CA" w:rsidP="00F055C7">
      <w:pPr>
        <w:numPr>
          <w:ilvl w:val="0"/>
          <w:numId w:val="11"/>
        </w:numPr>
        <w:rPr>
          <w:rFonts w:ascii="宋体"/>
          <w:lang w:val="en-GB"/>
        </w:rPr>
      </w:pPr>
      <w:r>
        <w:rPr>
          <w:rFonts w:ascii="宋体" w:hAnsi="宋体" w:hint="eastAsia"/>
        </w:rPr>
        <w:t>请用五句话描述您的个人特点。</w:t>
      </w:r>
    </w:p>
    <w:p w:rsidR="007657CA" w:rsidRPr="00DE706A" w:rsidRDefault="007657CA" w:rsidP="00CE7A83">
      <w:pPr>
        <w:rPr>
          <w:rFonts w:ascii="宋体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Default="007657CA" w:rsidP="00CE7A83">
      <w:pPr>
        <w:rPr>
          <w:rFonts w:ascii="宋体"/>
          <w:lang w:val="en-GB"/>
        </w:rPr>
      </w:pPr>
    </w:p>
    <w:p w:rsidR="007657CA" w:rsidRPr="00E93FFC" w:rsidRDefault="007657CA" w:rsidP="006973F8">
      <w:pPr>
        <w:numPr>
          <w:ilvl w:val="0"/>
          <w:numId w:val="11"/>
        </w:numPr>
      </w:pPr>
      <w:r>
        <w:rPr>
          <w:rFonts w:ascii="宋体" w:hAnsi="宋体" w:hint="eastAsia"/>
          <w:lang w:val="en-GB"/>
        </w:rPr>
        <w:t>请详细描述您认为可以成功的创业理念，拟开展的一项技术创新和创业活动</w:t>
      </w:r>
      <w:r w:rsidRPr="00F055C7">
        <w:rPr>
          <w:rFonts w:ascii="宋体" w:hAnsi="宋体" w:hint="eastAsia"/>
          <w:lang w:val="en-GB"/>
        </w:rPr>
        <w:t>。</w:t>
      </w:r>
      <w:r>
        <w:rPr>
          <w:rFonts w:ascii="宋体" w:hAnsi="宋体" w:hint="eastAsia"/>
          <w:lang w:val="en-GB"/>
        </w:rPr>
        <w:t>解释您想解决的问题。谁有这个问题？解释任何</w:t>
      </w:r>
      <w:r>
        <w:rPr>
          <w:rFonts w:ascii="宋体" w:hAnsi="宋体" w:cs="宋体" w:hint="eastAsia"/>
        </w:rPr>
        <w:t>其他</w:t>
      </w:r>
      <w:r>
        <w:rPr>
          <w:rFonts w:ascii="宋体" w:hAnsi="宋体" w:hint="eastAsia"/>
          <w:lang w:val="en-GB"/>
        </w:rPr>
        <w:t>解决方法（</w:t>
      </w:r>
      <w:r>
        <w:rPr>
          <w:rFonts w:ascii="宋体" w:hAnsi="宋体" w:cs="宋体" w:hint="eastAsia"/>
        </w:rPr>
        <w:t>直接和间接的竞争对手）。</w:t>
      </w:r>
      <w:r>
        <w:rPr>
          <w:rFonts w:ascii="宋体" w:hAnsi="宋体" w:hint="eastAsia"/>
          <w:lang w:val="en-GB"/>
        </w:rPr>
        <w:t>描述您相</w:t>
      </w:r>
      <w:r>
        <w:rPr>
          <w:rFonts w:ascii="宋体" w:hAnsi="宋体" w:cs="宋体" w:hint="eastAsia"/>
        </w:rPr>
        <w:t>关的</w:t>
      </w:r>
      <w:r w:rsidRPr="001F0F65">
        <w:rPr>
          <w:rFonts w:ascii="宋体" w:hAnsi="宋体" w:cs="宋体" w:hint="eastAsia"/>
        </w:rPr>
        <w:t>技能或背景</w:t>
      </w:r>
      <w:r>
        <w:rPr>
          <w:rFonts w:ascii="宋体" w:hAnsi="宋体" w:cs="宋体" w:hint="eastAsia"/>
        </w:rPr>
        <w:t>。</w:t>
      </w:r>
      <w:r w:rsidRPr="001F0F65">
        <w:rPr>
          <w:rFonts w:ascii="宋体" w:hAnsi="宋体" w:hint="eastAsia"/>
          <w:lang w:val="en-GB"/>
        </w:rPr>
        <w:t>（字数不超过</w:t>
      </w:r>
      <w:r w:rsidRPr="001F0F65">
        <w:rPr>
          <w:rFonts w:ascii="宋体" w:hAnsi="宋体"/>
          <w:lang w:val="en-GB"/>
        </w:rPr>
        <w:t>2000</w:t>
      </w:r>
      <w:r w:rsidRPr="001F0F65">
        <w:rPr>
          <w:rFonts w:ascii="宋体" w:hAnsi="宋体" w:hint="eastAsia"/>
          <w:lang w:val="en-GB"/>
        </w:rPr>
        <w:t>字，如需要，可另附纸）</w:t>
      </w:r>
    </w:p>
    <w:p w:rsidR="007657CA" w:rsidRPr="006973F8" w:rsidRDefault="007657CA" w:rsidP="00901A33">
      <w:pPr>
        <w:ind w:firstLineChars="150" w:firstLine="31680"/>
      </w:pPr>
    </w:p>
    <w:p w:rsidR="007657CA" w:rsidRPr="0019153D" w:rsidRDefault="007657CA" w:rsidP="00901A33">
      <w:pPr>
        <w:ind w:firstLineChars="150" w:firstLine="31680"/>
        <w:rPr>
          <w:b/>
          <w:bCs/>
          <w:lang w:val="en-GB"/>
        </w:rPr>
        <w:sectPr w:rsidR="007657CA" w:rsidRPr="0019153D">
          <w:type w:val="continuous"/>
          <w:pgSz w:w="11906" w:h="16838" w:code="9"/>
          <w:pgMar w:top="1134" w:right="1134" w:bottom="1134" w:left="1134" w:header="851" w:footer="99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425"/>
          <w:docGrid w:type="lines" w:linePitch="312"/>
        </w:sectPr>
      </w:pPr>
    </w:p>
    <w:p w:rsidR="007657CA" w:rsidRPr="00EE2E33" w:rsidRDefault="007657CA" w:rsidP="00997A1A">
      <w:pPr>
        <w:rPr>
          <w:rFonts w:ascii="汉鼎简中等线" w:eastAsia="汉鼎简中等线"/>
          <w:b/>
          <w:bCs/>
          <w:sz w:val="24"/>
          <w:lang w:val="en-GB"/>
        </w:rPr>
      </w:pPr>
      <w:r w:rsidRPr="00EE2E33">
        <w:rPr>
          <w:rFonts w:ascii="汉鼎简中等线" w:eastAsia="汉鼎简中等线" w:hint="eastAsia"/>
          <w:b/>
          <w:bCs/>
          <w:sz w:val="24"/>
          <w:lang w:val="en-GB"/>
        </w:rPr>
        <w:t>评价（由清华</w:t>
      </w:r>
      <w:r w:rsidRPr="00EE2E33">
        <w:rPr>
          <w:rFonts w:ascii="汉鼎简中等线" w:eastAsia="汉鼎简中等线"/>
          <w:b/>
          <w:bCs/>
          <w:sz w:val="24"/>
          <w:lang w:val="en-GB"/>
        </w:rPr>
        <w:t>-</w:t>
      </w:r>
      <w:r w:rsidRPr="00EE2E33">
        <w:rPr>
          <w:rFonts w:ascii="汉鼎简中等线" w:eastAsia="汉鼎简中等线" w:hint="eastAsia"/>
          <w:b/>
          <w:bCs/>
          <w:sz w:val="24"/>
          <w:lang w:val="en-GB"/>
        </w:rPr>
        <w:t>伯克利项目办公室填写</w:t>
      </w:r>
      <w:r w:rsidRPr="00EE2E33">
        <w:rPr>
          <w:rFonts w:ascii="汉鼎简中等线" w:eastAsia="汉鼎简中等线"/>
          <w:b/>
          <w:bCs/>
          <w:sz w:val="24"/>
          <w:lang w:val="en-GB"/>
        </w:rPr>
        <w:t>)</w:t>
      </w:r>
      <w:r w:rsidRPr="00EE2E33">
        <w:rPr>
          <w:rFonts w:ascii="汉鼎简中等线" w:eastAsia="汉鼎简中等线" w:hint="eastAsia"/>
          <w:b/>
          <w:bCs/>
          <w:sz w:val="24"/>
          <w:lang w:val="en-GB"/>
        </w:rPr>
        <w:t>：</w:t>
      </w:r>
    </w:p>
    <w:p w:rsidR="007657CA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Pr="00016E52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 </w:t>
      </w:r>
    </w:p>
    <w:p w:rsidR="007657CA" w:rsidRDefault="007657CA" w:rsidP="00901A33">
      <w:pPr>
        <w:spacing w:line="400" w:lineRule="atLeast"/>
        <w:ind w:rightChars="57" w:right="31680"/>
        <w:rPr>
          <w:rFonts w:ascii="微软雅黑" w:eastAsia="微软雅黑" w:hAnsi="微软雅黑" w:cs="Arial Unicode MS"/>
          <w:sz w:val="18"/>
          <w:szCs w:val="18"/>
          <w:u w:val="single"/>
        </w:rPr>
      </w:pP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              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     </w:t>
      </w:r>
      <w:r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</w:t>
      </w:r>
      <w:r w:rsidRPr="00016E52">
        <w:rPr>
          <w:rFonts w:ascii="微软雅黑" w:eastAsia="微软雅黑" w:hAnsi="微软雅黑" w:cs="Arial Unicode MS"/>
          <w:sz w:val="18"/>
          <w:szCs w:val="18"/>
          <w:u w:val="single"/>
        </w:rPr>
        <w:t xml:space="preserve"> </w:t>
      </w:r>
    </w:p>
    <w:p w:rsidR="007657CA" w:rsidRPr="00547885" w:rsidRDefault="007657CA" w:rsidP="00B60E78"/>
    <w:sectPr w:rsidR="007657CA" w:rsidRPr="00547885" w:rsidSect="00C2561C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7CA" w:rsidRDefault="007657CA">
      <w:r>
        <w:separator/>
      </w:r>
    </w:p>
  </w:endnote>
  <w:endnote w:type="continuationSeparator" w:id="0">
    <w:p w:rsidR="007657CA" w:rsidRDefault="00765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中等线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鼎简中黑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方正大标宋简体">
    <w:altName w:val="新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CA" w:rsidRDefault="007657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7CA" w:rsidRDefault="007657C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CA" w:rsidRDefault="007657CA">
    <w:pPr>
      <w:pStyle w:val="Footer"/>
      <w:framePr w:wrap="around" w:vAnchor="text" w:hAnchor="margin" w:xAlign="right" w:y="1"/>
      <w:rPr>
        <w:rStyle w:val="PageNumber"/>
      </w:rPr>
    </w:pPr>
  </w:p>
  <w:p w:rsidR="007657CA" w:rsidRDefault="007657C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7CA" w:rsidRDefault="007657CA">
      <w:r>
        <w:separator/>
      </w:r>
    </w:p>
  </w:footnote>
  <w:footnote w:type="continuationSeparator" w:id="0">
    <w:p w:rsidR="007657CA" w:rsidRDefault="00765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753"/>
    <w:multiLevelType w:val="hybridMultilevel"/>
    <w:tmpl w:val="73480418"/>
    <w:lvl w:ilvl="0" w:tplc="591CFCF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B2A7AB2"/>
    <w:multiLevelType w:val="hybridMultilevel"/>
    <w:tmpl w:val="7F80D994"/>
    <w:lvl w:ilvl="0" w:tplc="76C00CD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D580CF6"/>
    <w:multiLevelType w:val="hybridMultilevel"/>
    <w:tmpl w:val="7D94318C"/>
    <w:lvl w:ilvl="0" w:tplc="AEB26928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汉鼎简中等线" w:eastAsia="汉鼎简中等线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F3812F9"/>
    <w:multiLevelType w:val="hybridMultilevel"/>
    <w:tmpl w:val="5DB6999A"/>
    <w:lvl w:ilvl="0" w:tplc="B1F6DDCC">
      <w:start w:val="2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6740FD5"/>
    <w:multiLevelType w:val="hybridMultilevel"/>
    <w:tmpl w:val="26ACD96E"/>
    <w:lvl w:ilvl="0" w:tplc="9CC81F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汉鼎简中等线" w:eastAsia="汉鼎简中等线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773567D"/>
    <w:multiLevelType w:val="hybridMultilevel"/>
    <w:tmpl w:val="97E6F8F8"/>
    <w:lvl w:ilvl="0" w:tplc="A5A893A2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C8B2EC0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6">
    <w:nsid w:val="1F9428D8"/>
    <w:multiLevelType w:val="hybridMultilevel"/>
    <w:tmpl w:val="1D16560A"/>
    <w:lvl w:ilvl="0" w:tplc="F40C36D6">
      <w:start w:val="3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3701440"/>
    <w:multiLevelType w:val="hybridMultilevel"/>
    <w:tmpl w:val="D152BA0C"/>
    <w:lvl w:ilvl="0" w:tplc="C018E626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E1D0FFA"/>
    <w:multiLevelType w:val="hybridMultilevel"/>
    <w:tmpl w:val="63BCA9A4"/>
    <w:lvl w:ilvl="0" w:tplc="FF14638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B83254C"/>
    <w:multiLevelType w:val="hybridMultilevel"/>
    <w:tmpl w:val="D8FE4546"/>
    <w:lvl w:ilvl="0" w:tplc="6D8CF306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60FC7D57"/>
    <w:multiLevelType w:val="hybridMultilevel"/>
    <w:tmpl w:val="FC2E333A"/>
    <w:lvl w:ilvl="0" w:tplc="E16A5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5EB2DF5"/>
    <w:multiLevelType w:val="multilevel"/>
    <w:tmpl w:val="37124024"/>
    <w:lvl w:ilvl="0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6714475B"/>
    <w:multiLevelType w:val="multilevel"/>
    <w:tmpl w:val="37124024"/>
    <w:lvl w:ilvl="0">
      <w:start w:val="2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69867A7D"/>
    <w:multiLevelType w:val="hybridMultilevel"/>
    <w:tmpl w:val="62C24276"/>
    <w:lvl w:ilvl="0" w:tplc="B9E4ED9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9CE639F"/>
    <w:multiLevelType w:val="hybridMultilevel"/>
    <w:tmpl w:val="854060E0"/>
    <w:lvl w:ilvl="0" w:tplc="A2587C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7F4D0CE6"/>
    <w:multiLevelType w:val="hybridMultilevel"/>
    <w:tmpl w:val="344CC144"/>
    <w:lvl w:ilvl="0" w:tplc="2730C2A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15"/>
  </w:num>
  <w:num w:numId="8">
    <w:abstractNumId w:val="1"/>
  </w:num>
  <w:num w:numId="9">
    <w:abstractNumId w:val="12"/>
  </w:num>
  <w:num w:numId="10">
    <w:abstractNumId w:val="11"/>
  </w:num>
  <w:num w:numId="11">
    <w:abstractNumId w:val="4"/>
  </w:num>
  <w:num w:numId="12">
    <w:abstractNumId w:val="14"/>
  </w:num>
  <w:num w:numId="13">
    <w:abstractNumId w:val="5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E89"/>
    <w:rsid w:val="00005053"/>
    <w:rsid w:val="00016E52"/>
    <w:rsid w:val="00031BBC"/>
    <w:rsid w:val="00042BBB"/>
    <w:rsid w:val="00070E20"/>
    <w:rsid w:val="00075B3A"/>
    <w:rsid w:val="0008775D"/>
    <w:rsid w:val="000A4BD8"/>
    <w:rsid w:val="000A7BF2"/>
    <w:rsid w:val="000E7A8B"/>
    <w:rsid w:val="000F1ADB"/>
    <w:rsid w:val="00130DE7"/>
    <w:rsid w:val="0015074B"/>
    <w:rsid w:val="001524B8"/>
    <w:rsid w:val="00154E10"/>
    <w:rsid w:val="00155752"/>
    <w:rsid w:val="00165E89"/>
    <w:rsid w:val="00167D64"/>
    <w:rsid w:val="00182BBB"/>
    <w:rsid w:val="0019153D"/>
    <w:rsid w:val="001A70FD"/>
    <w:rsid w:val="001B61C9"/>
    <w:rsid w:val="001B6DE8"/>
    <w:rsid w:val="001F0F65"/>
    <w:rsid w:val="00203DDC"/>
    <w:rsid w:val="00207D5C"/>
    <w:rsid w:val="0021592B"/>
    <w:rsid w:val="00234EFB"/>
    <w:rsid w:val="002411F2"/>
    <w:rsid w:val="002507A2"/>
    <w:rsid w:val="00266B68"/>
    <w:rsid w:val="0028126F"/>
    <w:rsid w:val="00281F3C"/>
    <w:rsid w:val="00285773"/>
    <w:rsid w:val="002A0B5D"/>
    <w:rsid w:val="002A164E"/>
    <w:rsid w:val="002C493D"/>
    <w:rsid w:val="002C6493"/>
    <w:rsid w:val="002E489B"/>
    <w:rsid w:val="002F2D70"/>
    <w:rsid w:val="003059A2"/>
    <w:rsid w:val="00310F91"/>
    <w:rsid w:val="00324378"/>
    <w:rsid w:val="00325CE9"/>
    <w:rsid w:val="00327B4B"/>
    <w:rsid w:val="00333B86"/>
    <w:rsid w:val="00365875"/>
    <w:rsid w:val="00377C03"/>
    <w:rsid w:val="0039337C"/>
    <w:rsid w:val="003A47BA"/>
    <w:rsid w:val="003A70BD"/>
    <w:rsid w:val="003C198D"/>
    <w:rsid w:val="003C2DF6"/>
    <w:rsid w:val="0041718A"/>
    <w:rsid w:val="00434B65"/>
    <w:rsid w:val="00435193"/>
    <w:rsid w:val="00455DFA"/>
    <w:rsid w:val="004645D5"/>
    <w:rsid w:val="0046527C"/>
    <w:rsid w:val="00466353"/>
    <w:rsid w:val="004824F3"/>
    <w:rsid w:val="004977A1"/>
    <w:rsid w:val="004A33A8"/>
    <w:rsid w:val="004C0D7A"/>
    <w:rsid w:val="004D659E"/>
    <w:rsid w:val="00503022"/>
    <w:rsid w:val="00505F2D"/>
    <w:rsid w:val="005145BC"/>
    <w:rsid w:val="00515594"/>
    <w:rsid w:val="00542B94"/>
    <w:rsid w:val="00543FBD"/>
    <w:rsid w:val="00547885"/>
    <w:rsid w:val="00572333"/>
    <w:rsid w:val="005E2585"/>
    <w:rsid w:val="005E54C1"/>
    <w:rsid w:val="005F066E"/>
    <w:rsid w:val="005F3B75"/>
    <w:rsid w:val="005F612E"/>
    <w:rsid w:val="00605FDA"/>
    <w:rsid w:val="00611672"/>
    <w:rsid w:val="00623908"/>
    <w:rsid w:val="00633FD6"/>
    <w:rsid w:val="006562C0"/>
    <w:rsid w:val="00661BE6"/>
    <w:rsid w:val="00670306"/>
    <w:rsid w:val="0068140E"/>
    <w:rsid w:val="00682982"/>
    <w:rsid w:val="00695FF1"/>
    <w:rsid w:val="006973F8"/>
    <w:rsid w:val="006A14BF"/>
    <w:rsid w:val="006A4806"/>
    <w:rsid w:val="006B07FA"/>
    <w:rsid w:val="006B3F41"/>
    <w:rsid w:val="006C1AE2"/>
    <w:rsid w:val="006C794F"/>
    <w:rsid w:val="006D769A"/>
    <w:rsid w:val="006E2B6C"/>
    <w:rsid w:val="00740190"/>
    <w:rsid w:val="00746CB4"/>
    <w:rsid w:val="00751216"/>
    <w:rsid w:val="00764D23"/>
    <w:rsid w:val="007657CA"/>
    <w:rsid w:val="00774DF2"/>
    <w:rsid w:val="00782EDE"/>
    <w:rsid w:val="00787842"/>
    <w:rsid w:val="00793D06"/>
    <w:rsid w:val="007E3209"/>
    <w:rsid w:val="007F408B"/>
    <w:rsid w:val="00806DE3"/>
    <w:rsid w:val="00813B37"/>
    <w:rsid w:val="00834586"/>
    <w:rsid w:val="00835441"/>
    <w:rsid w:val="008C0FBD"/>
    <w:rsid w:val="008E6EEF"/>
    <w:rsid w:val="00900CC7"/>
    <w:rsid w:val="00901A33"/>
    <w:rsid w:val="00905FCF"/>
    <w:rsid w:val="0090704D"/>
    <w:rsid w:val="009635BD"/>
    <w:rsid w:val="009657E2"/>
    <w:rsid w:val="00976411"/>
    <w:rsid w:val="009837E9"/>
    <w:rsid w:val="00997A1A"/>
    <w:rsid w:val="009B3B92"/>
    <w:rsid w:val="009C19B2"/>
    <w:rsid w:val="009C1EE2"/>
    <w:rsid w:val="009C59D1"/>
    <w:rsid w:val="009C679E"/>
    <w:rsid w:val="009D214E"/>
    <w:rsid w:val="009F7FA2"/>
    <w:rsid w:val="00A135E5"/>
    <w:rsid w:val="00A33F35"/>
    <w:rsid w:val="00A6137D"/>
    <w:rsid w:val="00A75A82"/>
    <w:rsid w:val="00A81AC9"/>
    <w:rsid w:val="00A9148D"/>
    <w:rsid w:val="00AB04E4"/>
    <w:rsid w:val="00AB25F9"/>
    <w:rsid w:val="00AD0CB8"/>
    <w:rsid w:val="00AD1D29"/>
    <w:rsid w:val="00AD279B"/>
    <w:rsid w:val="00AE3035"/>
    <w:rsid w:val="00AF40D2"/>
    <w:rsid w:val="00B10BBD"/>
    <w:rsid w:val="00B14E38"/>
    <w:rsid w:val="00B20FCC"/>
    <w:rsid w:val="00B2618E"/>
    <w:rsid w:val="00B355E7"/>
    <w:rsid w:val="00B35B38"/>
    <w:rsid w:val="00B37CC9"/>
    <w:rsid w:val="00B46DE4"/>
    <w:rsid w:val="00B55C90"/>
    <w:rsid w:val="00B60E78"/>
    <w:rsid w:val="00B67D74"/>
    <w:rsid w:val="00BB3267"/>
    <w:rsid w:val="00BC1BC9"/>
    <w:rsid w:val="00BD29F1"/>
    <w:rsid w:val="00BD4ECE"/>
    <w:rsid w:val="00BF0BEE"/>
    <w:rsid w:val="00BF34AA"/>
    <w:rsid w:val="00C07462"/>
    <w:rsid w:val="00C2561C"/>
    <w:rsid w:val="00C36F53"/>
    <w:rsid w:val="00C501C6"/>
    <w:rsid w:val="00C53F39"/>
    <w:rsid w:val="00CA33E1"/>
    <w:rsid w:val="00CA466A"/>
    <w:rsid w:val="00CD7B78"/>
    <w:rsid w:val="00CE204F"/>
    <w:rsid w:val="00CE7A83"/>
    <w:rsid w:val="00CE7CB7"/>
    <w:rsid w:val="00D0162F"/>
    <w:rsid w:val="00D127AC"/>
    <w:rsid w:val="00D2123C"/>
    <w:rsid w:val="00D24582"/>
    <w:rsid w:val="00D3057F"/>
    <w:rsid w:val="00D325BC"/>
    <w:rsid w:val="00D35242"/>
    <w:rsid w:val="00D47DC8"/>
    <w:rsid w:val="00DA094C"/>
    <w:rsid w:val="00DA0DD7"/>
    <w:rsid w:val="00DC014B"/>
    <w:rsid w:val="00DC672A"/>
    <w:rsid w:val="00DD3F55"/>
    <w:rsid w:val="00DD56D7"/>
    <w:rsid w:val="00DE4468"/>
    <w:rsid w:val="00DE4D08"/>
    <w:rsid w:val="00DE56CD"/>
    <w:rsid w:val="00DE706A"/>
    <w:rsid w:val="00DF56C9"/>
    <w:rsid w:val="00E113B6"/>
    <w:rsid w:val="00E12590"/>
    <w:rsid w:val="00E23C42"/>
    <w:rsid w:val="00E36B58"/>
    <w:rsid w:val="00E4392E"/>
    <w:rsid w:val="00E60ABC"/>
    <w:rsid w:val="00E83787"/>
    <w:rsid w:val="00E93FFC"/>
    <w:rsid w:val="00EC0777"/>
    <w:rsid w:val="00EC3942"/>
    <w:rsid w:val="00ED08F8"/>
    <w:rsid w:val="00ED1E0A"/>
    <w:rsid w:val="00EE2E33"/>
    <w:rsid w:val="00F0215A"/>
    <w:rsid w:val="00F055C7"/>
    <w:rsid w:val="00F151AC"/>
    <w:rsid w:val="00F9099C"/>
    <w:rsid w:val="00F95459"/>
    <w:rsid w:val="00F96207"/>
    <w:rsid w:val="00FC757B"/>
    <w:rsid w:val="00FF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1C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561C"/>
    <w:pPr>
      <w:keepNext/>
      <w:outlineLvl w:val="0"/>
    </w:pPr>
    <w:rPr>
      <w:rFonts w:ascii="AvantGarde Md BT" w:hAnsi="AvantGarde Md BT"/>
      <w:b/>
      <w:bCs/>
      <w:i/>
      <w:iCs/>
      <w:sz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61C"/>
    <w:pPr>
      <w:keepNext/>
      <w:spacing w:line="600" w:lineRule="exact"/>
      <w:ind w:left="1446" w:hangingChars="600" w:hanging="1446"/>
      <w:jc w:val="left"/>
      <w:outlineLvl w:val="1"/>
    </w:pPr>
    <w:rPr>
      <w:b/>
      <w:bCs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61C"/>
    <w:pPr>
      <w:keepNext/>
      <w:spacing w:beforeLines="50" w:afterLines="50" w:line="500" w:lineRule="exact"/>
      <w:jc w:val="center"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61C"/>
    <w:pPr>
      <w:keepNext/>
      <w:outlineLvl w:val="3"/>
    </w:pPr>
    <w:rPr>
      <w:rFonts w:eastAsia="黑体"/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宋体" w:hAnsi="Cambria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C2561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2561C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2561C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C2561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2561C"/>
    <w:pPr>
      <w:jc w:val="left"/>
    </w:pPr>
    <w:rPr>
      <w:rFonts w:ascii="宋体" w:hAnsi="宋体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25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25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C2561C"/>
    <w:pPr>
      <w:spacing w:line="360" w:lineRule="exact"/>
    </w:pPr>
    <w:rPr>
      <w:rFonts w:eastAsia="黑体"/>
      <w:b/>
      <w:bCs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561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2561C"/>
    <w:pPr>
      <w:spacing w:beforeLines="50" w:afterLines="50" w:line="360" w:lineRule="exact"/>
      <w:ind w:firstLineChars="200" w:firstLine="500"/>
    </w:pPr>
    <w:rPr>
      <w:rFonts w:ascii="仿宋_GB2312" w:eastAsia="仿宋_GB2312"/>
      <w:sz w:val="2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2561C"/>
    <w:pPr>
      <w:ind w:left="315"/>
    </w:pPr>
    <w:rPr>
      <w:bCs/>
      <w:color w:val="00000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C2561C"/>
    <w:pPr>
      <w:ind w:left="360"/>
    </w:pPr>
    <w:rPr>
      <w:bCs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C2561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2561C"/>
    <w:pPr>
      <w:widowControl/>
      <w:spacing w:before="100" w:beforeAutospacing="1" w:after="100" w:afterAutospacing="1"/>
      <w:jc w:val="left"/>
    </w:pPr>
    <w:rPr>
      <w:kern w:val="0"/>
      <w:sz w:val="24"/>
      <w:lang w:eastAsia="zh-TW"/>
    </w:rPr>
  </w:style>
  <w:style w:type="paragraph" w:styleId="BodyText3">
    <w:name w:val="Body Text 3"/>
    <w:basedOn w:val="Normal"/>
    <w:link w:val="BodyText3Char"/>
    <w:uiPriority w:val="99"/>
    <w:rsid w:val="00C2561C"/>
    <w:pPr>
      <w:spacing w:line="440" w:lineRule="exact"/>
    </w:pPr>
    <w:rPr>
      <w:rFonts w:eastAsia="PMingLiU"/>
      <w:color w:val="000000"/>
      <w:sz w:val="22"/>
      <w:szCs w:val="22"/>
      <w:lang w:eastAsia="zh-TW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25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1">
    <w:name w:val="1"/>
    <w:autoRedefine/>
    <w:uiPriority w:val="99"/>
    <w:rsid w:val="00C2561C"/>
    <w:pPr>
      <w:spacing w:beforeLines="20" w:afterLines="20" w:line="480" w:lineRule="auto"/>
    </w:pPr>
    <w:rPr>
      <w:rFonts w:ascii="Arial" w:eastAsia="汉鼎简中黑" w:hAnsi="Arial" w:cs="Arial"/>
      <w:kern w:val="0"/>
      <w:sz w:val="24"/>
      <w:szCs w:val="20"/>
      <w:shd w:val="pct15" w:color="auto" w:fill="FFFFFF"/>
      <w:lang w:val="en-GB"/>
    </w:rPr>
  </w:style>
  <w:style w:type="paragraph" w:customStyle="1" w:styleId="2">
    <w:name w:val="2"/>
    <w:link w:val="2Char"/>
    <w:autoRedefine/>
    <w:uiPriority w:val="99"/>
    <w:rsid w:val="00BD29F1"/>
    <w:rPr>
      <w:rFonts w:eastAsia="汉鼎简中等线"/>
      <w:kern w:val="0"/>
      <w:szCs w:val="21"/>
    </w:rPr>
  </w:style>
  <w:style w:type="paragraph" w:styleId="HTMLPreformatted">
    <w:name w:val="HTML Preformatted"/>
    <w:basedOn w:val="Normal"/>
    <w:link w:val="HTMLPreformattedChar"/>
    <w:uiPriority w:val="99"/>
    <w:rsid w:val="00C256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2Char">
    <w:name w:val="2 Char"/>
    <w:basedOn w:val="DefaultParagraphFont"/>
    <w:link w:val="2"/>
    <w:uiPriority w:val="99"/>
    <w:locked/>
    <w:rsid w:val="00BD29F1"/>
    <w:rPr>
      <w:rFonts w:eastAsia="汉鼎简中等线" w:cs="Times New Roman"/>
      <w:sz w:val="21"/>
      <w:szCs w:val="21"/>
      <w:lang w:val="en-US" w:eastAsia="zh-CN" w:bidi="ar-SA"/>
    </w:rPr>
  </w:style>
  <w:style w:type="paragraph" w:customStyle="1" w:styleId="10">
    <w:name w:val="列出段落1"/>
    <w:basedOn w:val="Normal"/>
    <w:uiPriority w:val="99"/>
    <w:rsid w:val="00F055C7"/>
    <w:pPr>
      <w:widowControl/>
      <w:ind w:firstLineChars="200" w:firstLine="420"/>
      <w:jc w:val="left"/>
    </w:pPr>
    <w:rPr>
      <w:kern w:val="0"/>
      <w:sz w:val="24"/>
      <w:lang w:val="fr-FR" w:eastAsia="fr-FR"/>
    </w:rPr>
  </w:style>
  <w:style w:type="paragraph" w:styleId="ListParagraph">
    <w:name w:val="List Paragraph"/>
    <w:basedOn w:val="Normal"/>
    <w:uiPriority w:val="99"/>
    <w:qFormat/>
    <w:rsid w:val="00E93FFC"/>
    <w:pPr>
      <w:widowControl/>
      <w:ind w:firstLineChars="200" w:firstLine="420"/>
      <w:jc w:val="left"/>
    </w:pPr>
    <w:rPr>
      <w:rFonts w:eastAsia="MS Mincho"/>
      <w:kern w:val="0"/>
      <w:sz w:val="24"/>
      <w:lang w:val="fr-FR" w:eastAsia="fr-FR"/>
    </w:rPr>
  </w:style>
  <w:style w:type="character" w:customStyle="1" w:styleId="apple-style-span">
    <w:name w:val="apple-style-span"/>
    <w:basedOn w:val="DefaultParagraphFont"/>
    <w:uiPriority w:val="99"/>
    <w:rsid w:val="006973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te@mail.tsinghua.edu.c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</Pages>
  <Words>768</Words>
  <Characters>4381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qinlan</dc:creator>
  <cp:keywords/>
  <dc:description/>
  <cp:lastModifiedBy>qinl</cp:lastModifiedBy>
  <cp:revision>3</cp:revision>
  <cp:lastPrinted>2009-05-11T03:30:00Z</cp:lastPrinted>
  <dcterms:created xsi:type="dcterms:W3CDTF">2012-12-10T08:25:00Z</dcterms:created>
  <dcterms:modified xsi:type="dcterms:W3CDTF">2012-12-13T02:27:00Z</dcterms:modified>
</cp:coreProperties>
</file>